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FA3F" w14:textId="77777777" w:rsidR="003041F8" w:rsidRPr="00FD1CA7" w:rsidRDefault="00771C81" w:rsidP="00CC61A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70AB26" wp14:editId="7262C0BF">
                <wp:simplePos x="0" y="0"/>
                <wp:positionH relativeFrom="margin">
                  <wp:posOffset>5334000</wp:posOffset>
                </wp:positionH>
                <wp:positionV relativeFrom="paragraph">
                  <wp:posOffset>123825</wp:posOffset>
                </wp:positionV>
                <wp:extent cx="1587500" cy="1362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75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65CAF" w14:textId="77777777" w:rsidR="0014767D" w:rsidRPr="00724CA5" w:rsidRDefault="00C8578A" w:rsidP="0014767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LS&amp;A Suite 5000</w:t>
                            </w:r>
                          </w:p>
                          <w:p w14:paraId="379E7C44" w14:textId="77777777" w:rsidR="0014767D" w:rsidRPr="00724CA5" w:rsidRDefault="0014767D" w:rsidP="0014767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724CA5">
                              <w:rPr>
                                <w:sz w:val="16"/>
                                <w:szCs w:val="16"/>
                              </w:rPr>
                              <w:t>500 S. State Street</w:t>
                            </w:r>
                          </w:p>
                          <w:p w14:paraId="56121C9C" w14:textId="77777777" w:rsidR="0014767D" w:rsidRPr="00724CA5" w:rsidRDefault="0014767D" w:rsidP="0014767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724CA5">
                              <w:rPr>
                                <w:sz w:val="16"/>
                                <w:szCs w:val="16"/>
                              </w:rPr>
                              <w:t>Ann Arbor, MI 48109-1382</w:t>
                            </w:r>
                          </w:p>
                          <w:p w14:paraId="0FE079B2" w14:textId="77777777" w:rsidR="0014767D" w:rsidRPr="00724CA5" w:rsidRDefault="0014767D" w:rsidP="0014767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724CA5">
                              <w:rPr>
                                <w:sz w:val="16"/>
                                <w:szCs w:val="16"/>
                              </w:rPr>
                              <w:t>Phone: 734.763.2113</w:t>
                            </w:r>
                          </w:p>
                          <w:p w14:paraId="31A96028" w14:textId="77777777" w:rsidR="0014767D" w:rsidRDefault="0014767D" w:rsidP="0014767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724CA5">
                              <w:rPr>
                                <w:sz w:val="16"/>
                                <w:szCs w:val="16"/>
                              </w:rPr>
                              <w:t>Fax: 734.936.3148</w:t>
                            </w:r>
                          </w:p>
                          <w:p w14:paraId="49DAA4BD" w14:textId="77777777" w:rsidR="007C420C" w:rsidRPr="00724CA5" w:rsidRDefault="007C420C" w:rsidP="0014767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ro.curriculum@umich.edu</w:t>
                            </w:r>
                          </w:p>
                          <w:p w14:paraId="63EEC811" w14:textId="77777777" w:rsidR="0014767D" w:rsidRPr="00724CA5" w:rsidRDefault="0014767D" w:rsidP="0014767D">
                            <w:pPr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  <w:r w:rsidRPr="00724CA5">
                              <w:rPr>
                                <w:sz w:val="16"/>
                                <w:szCs w:val="16"/>
                              </w:rPr>
                              <w:t>ro.umich.edu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0A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pt;margin-top:9.75pt;width:12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" stroked="f">
                <v:path arrowok="t"/>
                <v:textbox>
                  <w:txbxContent>
                    <w:p w14:paraId="42865CAF" w14:textId="77777777" w:rsidR="0014767D" w:rsidRPr="00724CA5" w:rsidRDefault="00C8578A" w:rsidP="0014767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LS&amp;A Suite 5000</w:t>
                      </w:r>
                    </w:p>
                    <w:p w14:paraId="379E7C44" w14:textId="77777777" w:rsidR="0014767D" w:rsidRPr="00724CA5" w:rsidRDefault="0014767D" w:rsidP="0014767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724CA5">
                        <w:rPr>
                          <w:sz w:val="16"/>
                          <w:szCs w:val="16"/>
                        </w:rPr>
                        <w:t>500 S. State Street</w:t>
                      </w:r>
                    </w:p>
                    <w:p w14:paraId="56121C9C" w14:textId="77777777" w:rsidR="0014767D" w:rsidRPr="00724CA5" w:rsidRDefault="0014767D" w:rsidP="0014767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724CA5">
                        <w:rPr>
                          <w:sz w:val="16"/>
                          <w:szCs w:val="16"/>
                        </w:rPr>
                        <w:t>Ann Arbor, MI 48109-1382</w:t>
                      </w:r>
                    </w:p>
                    <w:p w14:paraId="0FE079B2" w14:textId="77777777" w:rsidR="0014767D" w:rsidRPr="00724CA5" w:rsidRDefault="0014767D" w:rsidP="0014767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724CA5">
                        <w:rPr>
                          <w:sz w:val="16"/>
                          <w:szCs w:val="16"/>
                        </w:rPr>
                        <w:t>Phone: 734.763.2113</w:t>
                      </w:r>
                    </w:p>
                    <w:p w14:paraId="31A96028" w14:textId="77777777" w:rsidR="0014767D" w:rsidRDefault="0014767D" w:rsidP="0014767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724CA5">
                        <w:rPr>
                          <w:sz w:val="16"/>
                          <w:szCs w:val="16"/>
                        </w:rPr>
                        <w:t>Fax: 734.936.3148</w:t>
                      </w:r>
                    </w:p>
                    <w:p w14:paraId="49DAA4BD" w14:textId="77777777" w:rsidR="007C420C" w:rsidRPr="00724CA5" w:rsidRDefault="007C420C" w:rsidP="0014767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ro.curriculum@umich.edu</w:t>
                      </w:r>
                    </w:p>
                    <w:p w14:paraId="63EEC811" w14:textId="77777777" w:rsidR="0014767D" w:rsidRPr="00724CA5" w:rsidRDefault="0014767D" w:rsidP="0014767D">
                      <w:pPr>
                        <w:contextualSpacing/>
                        <w:rPr>
                          <w:sz w:val="16"/>
                          <w:szCs w:val="16"/>
                        </w:rPr>
                      </w:pPr>
                      <w:r w:rsidRPr="00724CA5">
                        <w:rPr>
                          <w:sz w:val="16"/>
                          <w:szCs w:val="16"/>
                        </w:rPr>
                        <w:t>ro.umich.edu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E46"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51894776" wp14:editId="1A875F3F">
            <wp:simplePos x="0" y="0"/>
            <wp:positionH relativeFrom="column">
              <wp:posOffset>19050</wp:posOffset>
            </wp:positionH>
            <wp:positionV relativeFrom="paragraph">
              <wp:posOffset>-9525</wp:posOffset>
            </wp:positionV>
            <wp:extent cx="1047750" cy="704850"/>
            <wp:effectExtent l="19050" t="0" r="0" b="0"/>
            <wp:wrapThrough wrapText="bothSides">
              <wp:wrapPolygon edited="0">
                <wp:start x="-393" y="0"/>
                <wp:lineTo x="-393" y="21016"/>
                <wp:lineTo x="21600" y="21016"/>
                <wp:lineTo x="21600" y="0"/>
                <wp:lineTo x="-393" y="0"/>
              </wp:wrapPolygon>
            </wp:wrapThrough>
            <wp:docPr id="2" name="Picture 1" descr="StackedBlockMwrapped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ckedBlockMwrapped_web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61A7" w:rsidRPr="00FD1CA7">
        <w:t>Course Approval Request Form</w:t>
      </w:r>
    </w:p>
    <w:p w14:paraId="02FD10D1" w14:textId="77777777" w:rsidR="00394320" w:rsidRPr="00FD1CA7" w:rsidRDefault="00CC61A7" w:rsidP="00CC61A7">
      <w:r w:rsidRPr="00FD1CA7">
        <w:t>Office of the Registrar, University of Michigan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80" w:firstRow="0" w:lastRow="0" w:firstColumn="1" w:lastColumn="0" w:noHBand="0" w:noVBand="1"/>
      </w:tblPr>
      <w:tblGrid>
        <w:gridCol w:w="485"/>
        <w:gridCol w:w="1720"/>
        <w:gridCol w:w="858"/>
        <w:gridCol w:w="414"/>
        <w:gridCol w:w="446"/>
        <w:gridCol w:w="1721"/>
        <w:gridCol w:w="1721"/>
        <w:gridCol w:w="861"/>
        <w:gridCol w:w="92"/>
        <w:gridCol w:w="766"/>
        <w:gridCol w:w="1716"/>
      </w:tblGrid>
      <w:tr w:rsidR="00520DBF" w:rsidRPr="008F7503" w14:paraId="7C7861FE" w14:textId="77777777" w:rsidTr="004D731D">
        <w:trPr>
          <w:gridAfter w:val="2"/>
          <w:wAfter w:w="1150" w:type="pct"/>
          <w:trHeight w:val="576"/>
        </w:trPr>
        <w:tc>
          <w:tcPr>
            <w:tcW w:w="22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AD1CE" w14:textId="77777777" w:rsidR="00520DBF" w:rsidRPr="008F7503" w:rsidRDefault="00771C81" w:rsidP="00E109EB">
            <w:pPr>
              <w:pStyle w:val="NoSpacing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5DC482" wp14:editId="66489A2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46355</wp:posOffset>
                      </wp:positionV>
                      <wp:extent cx="200025" cy="22860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8571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A51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" o:spid="_x0000_s1026" type="#_x0000_t67" style="position:absolute;margin-left:-3.15pt;margin-top:3.65pt;width:15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" fillcolor="black" stroked="f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363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CFA84D" w14:textId="77777777" w:rsidR="00520DBF" w:rsidRPr="008F7503" w:rsidRDefault="00651515" w:rsidP="00E109EB">
            <w:pPr>
              <w:pStyle w:val="NoSpacing"/>
              <w:rPr>
                <w:rStyle w:val="Strong"/>
              </w:rPr>
            </w:pPr>
            <w:r w:rsidRPr="008F7503">
              <w:rPr>
                <w:rStyle w:val="Strong"/>
              </w:rPr>
              <w:t>CHECK APPROPRIATE BOXES FOR ALL CHANGES</w:t>
            </w:r>
          </w:p>
        </w:tc>
      </w:tr>
      <w:tr w:rsidR="00AB16C2" w:rsidRPr="008F7503" w14:paraId="5076FB73" w14:textId="77777777" w:rsidTr="004D731D">
        <w:trPr>
          <w:gridAfter w:val="2"/>
          <w:wAfter w:w="1150" w:type="pct"/>
          <w:trHeight w:val="1152"/>
        </w:trPr>
        <w:tc>
          <w:tcPr>
            <w:tcW w:w="16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44D2D" w14:textId="77777777" w:rsidR="00AB16C2" w:rsidRPr="008F7503" w:rsidRDefault="00AB16C2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Action Requested</w:t>
            </w:r>
          </w:p>
          <w:p w14:paraId="0A219397" w14:textId="77777777" w:rsidR="00AB16C2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B16C2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bookmarkEnd w:id="0"/>
            <w:r w:rsidR="00AB16C2" w:rsidRPr="008F7503">
              <w:t xml:space="preserve"> New Course</w:t>
            </w:r>
          </w:p>
          <w:p w14:paraId="4527ABF9" w14:textId="77777777" w:rsidR="00AB16C2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AB16C2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bookmarkEnd w:id="1"/>
            <w:r w:rsidR="00AB16C2" w:rsidRPr="008F7503">
              <w:t xml:space="preserve"> Modification of Existing Course</w:t>
            </w:r>
          </w:p>
          <w:p w14:paraId="1DFD3811" w14:textId="77777777" w:rsidR="00AB16C2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B16C2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bookmarkEnd w:id="2"/>
            <w:r w:rsidR="00AB16C2" w:rsidRPr="008F7503">
              <w:t xml:space="preserve"> Deletion of Existing Course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C9807" w14:textId="77777777" w:rsidR="00AB16C2" w:rsidRPr="008F7503" w:rsidRDefault="00AB16C2" w:rsidP="007B0F26">
            <w:pPr>
              <w:pStyle w:val="NoSpacing"/>
            </w:pPr>
            <w:r w:rsidRPr="008F7503">
              <w:t>Date of Submission:</w:t>
            </w:r>
            <w:bookmarkStart w:id="3" w:name="Text1"/>
            <w:r w:rsidR="00545976"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  <w:bookmarkEnd w:id="3"/>
          </w:p>
          <w:p w14:paraId="794112B1" w14:textId="2DB024E4" w:rsidR="00AB16C2" w:rsidRPr="008F7503" w:rsidRDefault="00AB16C2" w:rsidP="009D0DD0">
            <w:pPr>
              <w:pStyle w:val="NoSpacing"/>
            </w:pPr>
            <w:r w:rsidRPr="008F7503">
              <w:t xml:space="preserve">Effective Term: </w:t>
            </w:r>
            <w:r w:rsidR="00236164"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Winter 2025"/>
                    <w:listEntry w:val="Spring 2025"/>
                    <w:listEntry w:val="Spring/Summer 2025"/>
                    <w:listEntry w:val="Summer 2025"/>
                    <w:listEntry w:val="Fall 2025"/>
                    <w:listEntry w:val="Winter 2026"/>
                    <w:listEntry w:val="Spring 2026"/>
                    <w:listEntry w:val="Spring/Summer 2026"/>
                    <w:listEntry w:val="Summer 2026"/>
                    <w:listEntry w:val="Fall 2026"/>
                    <w:listEntry w:val="Winter 2027"/>
                    <w:listEntry w:val="Spring 2027"/>
                    <w:listEntry w:val="Spring/Summer 2027"/>
                    <w:listEntry w:val="Summer 2027"/>
                    <w:listEntry w:val="Fall 2027"/>
                    <w:listEntry w:val="Winter 2028"/>
                    <w:listEntry w:val="Spring 2028"/>
                    <w:listEntry w:val="Spring/Summer 2028"/>
                    <w:listEntry w:val="Summer 2028"/>
                    <w:listEntry w:val="Fall 2028"/>
                    <w:listEntry w:val="Winter 2029"/>
                    <w:listEntry w:val="Spring 2029"/>
                    <w:listEntry w:val="Spring/Summer 2029"/>
                    <w:listEntry w:val="Summer 2029"/>
                  </w:ddList>
                </w:ffData>
              </w:fldChar>
            </w:r>
            <w:bookmarkStart w:id="4" w:name="Dropdown1"/>
            <w:r w:rsidR="00236164">
              <w:instrText xml:space="preserve"> FORMDROPDOWN </w:instrText>
            </w:r>
            <w:r w:rsidR="00236164">
              <w:fldChar w:fldCharType="separate"/>
            </w:r>
            <w:r w:rsidR="00236164">
              <w:fldChar w:fldCharType="end"/>
            </w:r>
            <w:bookmarkEnd w:id="4"/>
            <w:r w:rsidRPr="008F7503">
              <w:t xml:space="preserve"> </w:t>
            </w:r>
          </w:p>
        </w:tc>
      </w:tr>
      <w:tr w:rsidR="00AB16C2" w:rsidRPr="008F7503" w14:paraId="1D158A14" w14:textId="77777777" w:rsidTr="004D731D">
        <w:trPr>
          <w:gridAfter w:val="2"/>
          <w:wAfter w:w="1150" w:type="pct"/>
          <w:trHeight w:val="115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3ADF" w14:textId="77777777" w:rsidR="00AB16C2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rPr>
                <w:rStyle w:val="Strong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AB16C2" w:rsidRPr="008F7503">
              <w:rPr>
                <w:rStyle w:val="Strong"/>
              </w:rPr>
              <w:instrText xml:space="preserve"> FORMCHECKBOX </w:instrText>
            </w:r>
            <w:r w:rsidRPr="008F7503">
              <w:rPr>
                <w:rStyle w:val="Strong"/>
              </w:rPr>
            </w:r>
            <w:r w:rsidRPr="008F7503">
              <w:rPr>
                <w:rStyle w:val="Strong"/>
              </w:rPr>
              <w:fldChar w:fldCharType="separate"/>
            </w:r>
            <w:r w:rsidRPr="008F7503">
              <w:rPr>
                <w:rStyle w:val="Strong"/>
              </w:rPr>
              <w:fldChar w:fldCharType="end"/>
            </w:r>
            <w:bookmarkEnd w:id="5"/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83E2" w14:textId="77777777" w:rsidR="00AB16C2" w:rsidRPr="008F7503" w:rsidRDefault="00AB16C2" w:rsidP="007B0F26">
            <w:pPr>
              <w:pStyle w:val="NoSpacing"/>
              <w:rPr>
                <w:b/>
              </w:rPr>
            </w:pPr>
            <w:r w:rsidRPr="008F7503">
              <w:rPr>
                <w:rStyle w:val="Strong"/>
                <w:b w:val="0"/>
              </w:rPr>
              <w:t>Course Offered</w:t>
            </w:r>
            <w:r w:rsidRPr="008F7503">
              <w:rPr>
                <w:b/>
              </w:rPr>
              <w:t xml:space="preserve"> </w:t>
            </w:r>
          </w:p>
          <w:p w14:paraId="74F44D24" w14:textId="77777777" w:rsidR="00AB16C2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6C2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AB16C2" w:rsidRPr="008F7503">
              <w:t xml:space="preserve"> Indefinitely</w:t>
            </w:r>
          </w:p>
          <w:p w14:paraId="5B404853" w14:textId="77777777" w:rsidR="00AB16C2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6C2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AB16C2" w:rsidRPr="008F7503">
              <w:t xml:space="preserve"> One term only</w:t>
            </w:r>
          </w:p>
        </w:tc>
        <w:tc>
          <w:tcPr>
            <w:tcW w:w="2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2387B8" w14:textId="77777777" w:rsidR="00AB16C2" w:rsidRDefault="00AB16C2" w:rsidP="007B0F26">
            <w:pPr>
              <w:pStyle w:val="NoSpacing"/>
              <w:rPr>
                <w:rStyle w:val="Strong"/>
              </w:rPr>
            </w:pPr>
            <w:r w:rsidRPr="008F7503">
              <w:rPr>
                <w:rStyle w:val="Strong"/>
              </w:rPr>
              <w:t>RO USE ONLY</w:t>
            </w:r>
          </w:p>
          <w:p w14:paraId="0A1A8972" w14:textId="77777777" w:rsidR="008327D7" w:rsidRPr="008327D7" w:rsidRDefault="008327D7" w:rsidP="007B0F26">
            <w:pPr>
              <w:pStyle w:val="NoSpacing"/>
              <w:rPr>
                <w:rStyle w:val="Strong"/>
                <w:b w:val="0"/>
              </w:rPr>
            </w:pPr>
            <w:r w:rsidRPr="008327D7">
              <w:rPr>
                <w:rStyle w:val="Strong"/>
                <w:b w:val="0"/>
              </w:rPr>
              <w:t>Date Received:</w:t>
            </w:r>
          </w:p>
          <w:p w14:paraId="37178799" w14:textId="77777777" w:rsidR="00AB16C2" w:rsidRPr="008F7503" w:rsidRDefault="00AB16C2" w:rsidP="007B0F26">
            <w:pPr>
              <w:pStyle w:val="NoSpacing"/>
            </w:pPr>
            <w:r w:rsidRPr="008F7503">
              <w:t xml:space="preserve">Date Completed: </w:t>
            </w:r>
          </w:p>
          <w:p w14:paraId="1CB9C05E" w14:textId="77777777" w:rsidR="00AB16C2" w:rsidRPr="008F7503" w:rsidRDefault="00AB16C2" w:rsidP="007B0F26">
            <w:pPr>
              <w:pStyle w:val="NoSpacing"/>
              <w:rPr>
                <w:rStyle w:val="Strong"/>
              </w:rPr>
            </w:pPr>
            <w:r w:rsidRPr="008F7503">
              <w:t>Completed By:</w:t>
            </w:r>
          </w:p>
        </w:tc>
      </w:tr>
      <w:tr w:rsidR="001C2412" w:rsidRPr="008F7503" w14:paraId="350E168A" w14:textId="77777777" w:rsidTr="004D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ED005" w14:textId="77777777" w:rsidR="00FA62E9" w:rsidRPr="008F7503" w:rsidRDefault="00FA62E9" w:rsidP="006943BE">
            <w:pPr>
              <w:pStyle w:val="Heading3"/>
            </w:pPr>
          </w:p>
        </w:tc>
        <w:tc>
          <w:tcPr>
            <w:tcW w:w="23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F36D7" w14:textId="77777777" w:rsidR="00FA62E9" w:rsidRPr="008F7503" w:rsidRDefault="00FA62E9" w:rsidP="006943BE">
            <w:pPr>
              <w:pStyle w:val="Heading3"/>
            </w:pPr>
            <w:r w:rsidRPr="008F7503">
              <w:t>CURRENT LISTING</w:t>
            </w:r>
          </w:p>
        </w:tc>
        <w:tc>
          <w:tcPr>
            <w:tcW w:w="238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7CCF1" w14:textId="77777777" w:rsidR="00FA62E9" w:rsidRPr="008F7503" w:rsidRDefault="00FA62E9" w:rsidP="006943BE">
            <w:pPr>
              <w:pStyle w:val="Heading3"/>
            </w:pPr>
            <w:r w:rsidRPr="008F7503">
              <w:t>REQUESTED LISTING</w:t>
            </w:r>
          </w:p>
        </w:tc>
      </w:tr>
      <w:tr w:rsidR="00B63C95" w:rsidRPr="008F7503" w14:paraId="4DA94CBB" w14:textId="77777777" w:rsidTr="004D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6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36F91" w14:textId="77777777" w:rsidR="00FA62E9" w:rsidRPr="008F7503" w:rsidRDefault="00545976" w:rsidP="007B0F26">
            <w:pPr>
              <w:pStyle w:val="NoSpacing"/>
            </w:pPr>
            <w:r w:rsidRPr="008F7503">
              <w:rPr>
                <w:rStyle w:val="Strong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FB2" w:rsidRPr="008F7503">
              <w:rPr>
                <w:rStyle w:val="Strong"/>
              </w:rPr>
              <w:instrText xml:space="preserve"> FORMCHECKBOX </w:instrText>
            </w:r>
            <w:r w:rsidRPr="008F7503">
              <w:rPr>
                <w:rStyle w:val="Strong"/>
              </w:rPr>
            </w:r>
            <w:r w:rsidRPr="008F7503">
              <w:rPr>
                <w:rStyle w:val="Strong"/>
              </w:rPr>
              <w:fldChar w:fldCharType="separate"/>
            </w:r>
            <w:r w:rsidRPr="008F7503">
              <w:rPr>
                <w:rStyle w:val="Strong"/>
              </w:rPr>
              <w:fldChar w:fldCharType="end"/>
            </w:r>
          </w:p>
        </w:tc>
        <w:tc>
          <w:tcPr>
            <w:tcW w:w="2391" w:type="pct"/>
            <w:gridSpan w:val="5"/>
            <w:tcBorders>
              <w:top w:val="single" w:sz="4" w:space="0" w:color="auto"/>
            </w:tcBorders>
            <w:vAlign w:val="center"/>
          </w:tcPr>
          <w:p w14:paraId="655BF9CC" w14:textId="77777777" w:rsidR="00FA62E9" w:rsidRPr="008F7503" w:rsidRDefault="00FA62E9" w:rsidP="007B0F26">
            <w:pPr>
              <w:pStyle w:val="NoSpacing"/>
            </w:pPr>
            <w:r w:rsidRPr="008F7503">
              <w:t xml:space="preserve">Dept (Home): </w:t>
            </w:r>
            <w:bookmarkStart w:id="6" w:name="Text5"/>
            <w:r w:rsidR="0054597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  <w:bookmarkEnd w:id="6"/>
          </w:p>
          <w:p w14:paraId="148AE526" w14:textId="77777777" w:rsidR="00FA62E9" w:rsidRPr="008F7503" w:rsidRDefault="00FA62E9" w:rsidP="007B0F26">
            <w:pPr>
              <w:pStyle w:val="NoSpacing"/>
            </w:pPr>
            <w:r w:rsidRPr="008F7503">
              <w:t xml:space="preserve">Subject: 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  <w:p w14:paraId="2F8594B5" w14:textId="77777777" w:rsidR="00FA62E9" w:rsidRPr="008F7503" w:rsidRDefault="00FA62E9" w:rsidP="007B0F26">
            <w:pPr>
              <w:pStyle w:val="NoSpacing"/>
            </w:pPr>
            <w:r w:rsidRPr="008F7503">
              <w:t xml:space="preserve">Catalog: 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</w:tc>
        <w:tc>
          <w:tcPr>
            <w:tcW w:w="2389" w:type="pct"/>
            <w:gridSpan w:val="5"/>
            <w:tcBorders>
              <w:top w:val="single" w:sz="4" w:space="0" w:color="auto"/>
            </w:tcBorders>
            <w:vAlign w:val="center"/>
          </w:tcPr>
          <w:p w14:paraId="32A6BC8C" w14:textId="77777777" w:rsidR="00E4228D" w:rsidRPr="008F7503" w:rsidRDefault="00E4228D" w:rsidP="007B0F26">
            <w:pPr>
              <w:pStyle w:val="NoSpacing"/>
            </w:pPr>
            <w:r w:rsidRPr="008F7503">
              <w:t xml:space="preserve">Dept (Home):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  <w:p w14:paraId="419C03B4" w14:textId="77777777" w:rsidR="00E4228D" w:rsidRPr="008F7503" w:rsidRDefault="00E4228D" w:rsidP="007B0F26">
            <w:pPr>
              <w:pStyle w:val="NoSpacing"/>
            </w:pPr>
            <w:r w:rsidRPr="008F7503">
              <w:t xml:space="preserve">Subject: 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  <w:p w14:paraId="1946D6C0" w14:textId="77777777" w:rsidR="00FA62E9" w:rsidRPr="008F7503" w:rsidRDefault="00E4228D" w:rsidP="007B0F26">
            <w:pPr>
              <w:pStyle w:val="NoSpacing"/>
            </w:pPr>
            <w:r w:rsidRPr="008F7503">
              <w:t xml:space="preserve">Catalog: 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</w:tc>
      </w:tr>
      <w:tr w:rsidR="007F312B" w:rsidRPr="008F7503" w14:paraId="7F442DF3" w14:textId="77777777" w:rsidTr="004D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1789F" w14:textId="77777777" w:rsidR="007F312B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12B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</w:tc>
        <w:tc>
          <w:tcPr>
            <w:tcW w:w="2391" w:type="pct"/>
            <w:gridSpan w:val="5"/>
            <w:vAlign w:val="center"/>
          </w:tcPr>
          <w:p w14:paraId="34AD7209" w14:textId="77777777" w:rsidR="007F312B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="007F312B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bookmarkEnd w:id="7"/>
            <w:r w:rsidR="007F312B" w:rsidRPr="008F7503">
              <w:t xml:space="preserve"> Course is Cross-Listed with Other Departments</w:t>
            </w:r>
          </w:p>
        </w:tc>
        <w:tc>
          <w:tcPr>
            <w:tcW w:w="2389" w:type="pct"/>
            <w:gridSpan w:val="5"/>
            <w:vAlign w:val="center"/>
          </w:tcPr>
          <w:p w14:paraId="7CFC89EC" w14:textId="77777777" w:rsidR="007F312B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12B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7F312B" w:rsidRPr="008F7503">
              <w:t xml:space="preserve"> Course is Cross-Listed with Other Departments</w:t>
            </w:r>
          </w:p>
        </w:tc>
      </w:tr>
      <w:tr w:rsidR="007F312B" w:rsidRPr="008F7503" w14:paraId="38584D81" w14:textId="77777777" w:rsidTr="004D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76"/>
        </w:trPr>
        <w:tc>
          <w:tcPr>
            <w:tcW w:w="220" w:type="pct"/>
            <w:vMerge/>
            <w:tcBorders>
              <w:left w:val="single" w:sz="4" w:space="0" w:color="auto"/>
            </w:tcBorders>
            <w:vAlign w:val="center"/>
          </w:tcPr>
          <w:p w14:paraId="75A3AFD8" w14:textId="77777777" w:rsidR="007F312B" w:rsidRPr="008F7503" w:rsidRDefault="007F312B" w:rsidP="007B0F26">
            <w:pPr>
              <w:pStyle w:val="NoSpacing"/>
            </w:pPr>
          </w:p>
        </w:tc>
        <w:tc>
          <w:tcPr>
            <w:tcW w:w="797" w:type="pct"/>
            <w:vAlign w:val="center"/>
          </w:tcPr>
          <w:p w14:paraId="239DF951" w14:textId="77777777" w:rsidR="007F312B" w:rsidRPr="008F7503" w:rsidRDefault="007F312B" w:rsidP="007B0F26">
            <w:pPr>
              <w:pStyle w:val="NoSpacing"/>
            </w:pPr>
            <w:r w:rsidRPr="008F7503">
              <w:t>Department</w:t>
            </w:r>
          </w:p>
          <w:p w14:paraId="7E725809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pct"/>
            <w:gridSpan w:val="3"/>
            <w:vAlign w:val="center"/>
          </w:tcPr>
          <w:p w14:paraId="03A859A5" w14:textId="77777777" w:rsidR="007F312B" w:rsidRPr="008F7503" w:rsidRDefault="007F312B" w:rsidP="007B0F26">
            <w:pPr>
              <w:pStyle w:val="NoSpacing"/>
            </w:pPr>
            <w:r w:rsidRPr="008F7503">
              <w:t>Subject</w:t>
            </w:r>
          </w:p>
          <w:bookmarkStart w:id="8" w:name="Text8"/>
          <w:p w14:paraId="6C83B288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97" w:type="pct"/>
            <w:vAlign w:val="center"/>
          </w:tcPr>
          <w:p w14:paraId="1364EFF7" w14:textId="77777777" w:rsidR="007F312B" w:rsidRPr="008F7503" w:rsidRDefault="007F312B" w:rsidP="007B0F26">
            <w:pPr>
              <w:pStyle w:val="NoSpacing"/>
            </w:pPr>
            <w:r w:rsidRPr="008F7503">
              <w:t>Catalog Number</w:t>
            </w:r>
          </w:p>
          <w:p w14:paraId="22568111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pct"/>
            <w:vAlign w:val="center"/>
          </w:tcPr>
          <w:p w14:paraId="6BA234B3" w14:textId="77777777" w:rsidR="007F312B" w:rsidRPr="008F7503" w:rsidRDefault="007F312B" w:rsidP="007B0F26">
            <w:pPr>
              <w:pStyle w:val="NoSpacing"/>
            </w:pPr>
            <w:r w:rsidRPr="008F7503">
              <w:t>Department</w:t>
            </w:r>
          </w:p>
          <w:p w14:paraId="48CCBAD3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pct"/>
            <w:gridSpan w:val="3"/>
            <w:vAlign w:val="center"/>
          </w:tcPr>
          <w:p w14:paraId="71281DF8" w14:textId="77777777" w:rsidR="007F312B" w:rsidRPr="008F7503" w:rsidRDefault="007F312B" w:rsidP="007B0F26">
            <w:pPr>
              <w:pStyle w:val="NoSpacing"/>
            </w:pPr>
            <w:r w:rsidRPr="008F7503">
              <w:t>Subject</w:t>
            </w:r>
          </w:p>
          <w:p w14:paraId="2B12B3D2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5" w:type="pct"/>
            <w:vAlign w:val="center"/>
          </w:tcPr>
          <w:p w14:paraId="07895B61" w14:textId="77777777" w:rsidR="007F312B" w:rsidRPr="008F7503" w:rsidRDefault="007F312B" w:rsidP="007B0F26">
            <w:pPr>
              <w:pStyle w:val="NoSpacing"/>
            </w:pPr>
            <w:r w:rsidRPr="008F7503">
              <w:t>Catalog Number</w:t>
            </w:r>
          </w:p>
          <w:p w14:paraId="3B8354C8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312B" w:rsidRPr="008F7503" w14:paraId="6E2FA831" w14:textId="77777777" w:rsidTr="004D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20" w:type="pct"/>
            <w:vMerge/>
            <w:tcBorders>
              <w:left w:val="single" w:sz="4" w:space="0" w:color="auto"/>
            </w:tcBorders>
            <w:vAlign w:val="center"/>
          </w:tcPr>
          <w:p w14:paraId="2EA22754" w14:textId="77777777" w:rsidR="007F312B" w:rsidRPr="008F7503" w:rsidRDefault="007F312B" w:rsidP="007B0F26">
            <w:pPr>
              <w:pStyle w:val="NoSpacing"/>
            </w:pPr>
          </w:p>
        </w:tc>
        <w:tc>
          <w:tcPr>
            <w:tcW w:w="797" w:type="pct"/>
            <w:vAlign w:val="center"/>
          </w:tcPr>
          <w:p w14:paraId="1DCB96B6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pct"/>
            <w:gridSpan w:val="3"/>
            <w:vAlign w:val="center"/>
          </w:tcPr>
          <w:p w14:paraId="26618BC0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pct"/>
            <w:vAlign w:val="center"/>
          </w:tcPr>
          <w:p w14:paraId="073B111B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pct"/>
            <w:vAlign w:val="center"/>
          </w:tcPr>
          <w:p w14:paraId="000BEFCF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pct"/>
            <w:gridSpan w:val="3"/>
            <w:vAlign w:val="center"/>
          </w:tcPr>
          <w:p w14:paraId="64FB981C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5" w:type="pct"/>
            <w:vAlign w:val="center"/>
          </w:tcPr>
          <w:p w14:paraId="2307680E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312B" w:rsidRPr="008F7503" w14:paraId="6476C1F6" w14:textId="77777777" w:rsidTr="004D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220" w:type="pct"/>
            <w:vMerge/>
            <w:tcBorders>
              <w:left w:val="single" w:sz="4" w:space="0" w:color="auto"/>
            </w:tcBorders>
            <w:vAlign w:val="center"/>
          </w:tcPr>
          <w:p w14:paraId="3554481A" w14:textId="77777777" w:rsidR="007F312B" w:rsidRPr="008F7503" w:rsidRDefault="007F312B" w:rsidP="007B0F26">
            <w:pPr>
              <w:pStyle w:val="NoSpacing"/>
            </w:pPr>
          </w:p>
        </w:tc>
        <w:tc>
          <w:tcPr>
            <w:tcW w:w="797" w:type="pct"/>
            <w:vAlign w:val="center"/>
          </w:tcPr>
          <w:p w14:paraId="7D5EE149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pct"/>
            <w:gridSpan w:val="3"/>
            <w:vAlign w:val="center"/>
          </w:tcPr>
          <w:p w14:paraId="3BF5B78A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pct"/>
            <w:vAlign w:val="center"/>
          </w:tcPr>
          <w:p w14:paraId="5C8EF2F0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pct"/>
            <w:vAlign w:val="center"/>
          </w:tcPr>
          <w:p w14:paraId="730AB7CD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7" w:type="pct"/>
            <w:gridSpan w:val="3"/>
            <w:vAlign w:val="center"/>
          </w:tcPr>
          <w:p w14:paraId="7D3A32C6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5" w:type="pct"/>
            <w:vAlign w:val="center"/>
          </w:tcPr>
          <w:p w14:paraId="3CBAC726" w14:textId="77777777" w:rsidR="007F312B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2412" w:rsidRPr="008F7503" w14:paraId="572DE3BA" w14:textId="77777777" w:rsidTr="004D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76"/>
        </w:trPr>
        <w:tc>
          <w:tcPr>
            <w:tcW w:w="220" w:type="pct"/>
            <w:vAlign w:val="center"/>
          </w:tcPr>
          <w:p w14:paraId="3AFBED4F" w14:textId="77777777" w:rsidR="00441542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542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</w:tc>
        <w:tc>
          <w:tcPr>
            <w:tcW w:w="2391" w:type="pct"/>
            <w:gridSpan w:val="5"/>
            <w:vAlign w:val="center"/>
          </w:tcPr>
          <w:p w14:paraId="6DCBBB99" w14:textId="77777777" w:rsidR="00441542" w:rsidRPr="008F7503" w:rsidRDefault="00441542" w:rsidP="007B0F26">
            <w:pPr>
              <w:pStyle w:val="NoSpacing"/>
            </w:pPr>
            <w:r w:rsidRPr="008F7503">
              <w:t>Course Title (full title)</w:t>
            </w:r>
          </w:p>
          <w:bookmarkStart w:id="9" w:name="Text11"/>
          <w:p w14:paraId="3BE8DCDC" w14:textId="77777777" w:rsidR="00441542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389" w:type="pct"/>
            <w:gridSpan w:val="5"/>
            <w:vAlign w:val="center"/>
          </w:tcPr>
          <w:p w14:paraId="6F6DBC8F" w14:textId="77777777" w:rsidR="00441542" w:rsidRPr="008F7503" w:rsidRDefault="00441542" w:rsidP="007B0F26">
            <w:pPr>
              <w:pStyle w:val="NoSpacing"/>
            </w:pPr>
            <w:r w:rsidRPr="008F7503">
              <w:t>Course Title (full title)</w:t>
            </w:r>
          </w:p>
          <w:p w14:paraId="5FE7B594" w14:textId="77777777" w:rsidR="00441542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C2412" w:rsidRPr="008F7503" w14:paraId="2A28474C" w14:textId="77777777" w:rsidTr="004D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76"/>
        </w:trPr>
        <w:tc>
          <w:tcPr>
            <w:tcW w:w="220" w:type="pct"/>
            <w:vAlign w:val="center"/>
          </w:tcPr>
          <w:p w14:paraId="1686452B" w14:textId="77777777" w:rsidR="00441542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1542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</w:tc>
        <w:tc>
          <w:tcPr>
            <w:tcW w:w="2391" w:type="pct"/>
            <w:gridSpan w:val="5"/>
            <w:vAlign w:val="center"/>
          </w:tcPr>
          <w:p w14:paraId="381839FE" w14:textId="77777777" w:rsidR="00441542" w:rsidRPr="008F7503" w:rsidRDefault="00441542" w:rsidP="007B0F26">
            <w:pPr>
              <w:pStyle w:val="NoSpacing"/>
            </w:pPr>
            <w:r w:rsidRPr="008F7503">
              <w:t>Abbreviated Title (20 char)</w:t>
            </w:r>
          </w:p>
          <w:bookmarkStart w:id="10" w:name="Text12"/>
          <w:p w14:paraId="1475A808" w14:textId="77777777" w:rsidR="00441542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389" w:type="pct"/>
            <w:gridSpan w:val="5"/>
            <w:vAlign w:val="center"/>
          </w:tcPr>
          <w:p w14:paraId="00BBFDD2" w14:textId="77777777" w:rsidR="00441542" w:rsidRPr="008F7503" w:rsidRDefault="00441542" w:rsidP="007B0F26">
            <w:pPr>
              <w:pStyle w:val="NoSpacing"/>
            </w:pPr>
            <w:r w:rsidRPr="008F7503">
              <w:t>Abbreviated Title (20 char)</w:t>
            </w:r>
          </w:p>
          <w:p w14:paraId="47051CA2" w14:textId="77777777" w:rsidR="00441542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27D7" w:rsidRPr="008F7503" w14:paraId="27A8D710" w14:textId="77777777" w:rsidTr="004D73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52"/>
        </w:trPr>
        <w:tc>
          <w:tcPr>
            <w:tcW w:w="220" w:type="pct"/>
          </w:tcPr>
          <w:p w14:paraId="664408BF" w14:textId="77777777" w:rsidR="008327D7" w:rsidRPr="008F7503" w:rsidRDefault="008327D7" w:rsidP="007B0F26">
            <w:pPr>
              <w:pStyle w:val="NoSpacing"/>
            </w:pPr>
          </w:p>
          <w:p w14:paraId="5B1074EE" w14:textId="77777777" w:rsidR="008327D7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27D7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</w:tc>
        <w:tc>
          <w:tcPr>
            <w:tcW w:w="4780" w:type="pct"/>
            <w:gridSpan w:val="10"/>
          </w:tcPr>
          <w:p w14:paraId="2162BDBB" w14:textId="77777777" w:rsidR="008327D7" w:rsidRPr="008F7503" w:rsidRDefault="008327D7" w:rsidP="007B0F26">
            <w:pPr>
              <w:pStyle w:val="NoSpacing"/>
            </w:pPr>
            <w:r w:rsidRPr="008F7503">
              <w:t>Course Description (Please limit to 50 words and attach separate sheet if necessary)</w:t>
            </w:r>
          </w:p>
          <w:p w14:paraId="64157EA8" w14:textId="77777777" w:rsidR="008327D7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1A89" w:rsidRPr="008F7503" w14:paraId="6463B3F0" w14:textId="77777777" w:rsidTr="004D731D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20" w:type="pct"/>
            <w:vMerge w:val="restart"/>
            <w:vAlign w:val="center"/>
          </w:tcPr>
          <w:p w14:paraId="134F4719" w14:textId="77777777" w:rsidR="00331A89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rPr>
                <w:rStyle w:val="Strong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1A89" w:rsidRPr="008F7503">
              <w:rPr>
                <w:rStyle w:val="Strong"/>
              </w:rPr>
              <w:instrText xml:space="preserve"> FORMCHECKBOX </w:instrText>
            </w:r>
            <w:r w:rsidRPr="008F7503">
              <w:rPr>
                <w:rStyle w:val="Strong"/>
              </w:rPr>
            </w:r>
            <w:r w:rsidRPr="008F7503">
              <w:rPr>
                <w:rStyle w:val="Strong"/>
              </w:rPr>
              <w:fldChar w:fldCharType="separate"/>
            </w:r>
            <w:r w:rsidRPr="008F7503">
              <w:rPr>
                <w:rStyle w:val="Strong"/>
              </w:rPr>
              <w:fldChar w:fldCharType="end"/>
            </w:r>
          </w:p>
        </w:tc>
        <w:tc>
          <w:tcPr>
            <w:tcW w:w="2391" w:type="pct"/>
            <w:gridSpan w:val="5"/>
            <w:tcBorders>
              <w:bottom w:val="nil"/>
              <w:right w:val="nil"/>
            </w:tcBorders>
            <w:vAlign w:val="center"/>
          </w:tcPr>
          <w:p w14:paraId="63674C18" w14:textId="77777777" w:rsidR="00331A89" w:rsidRPr="008F7503" w:rsidRDefault="00331A89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Full Term Credit Hours</w:t>
            </w:r>
          </w:p>
        </w:tc>
        <w:tc>
          <w:tcPr>
            <w:tcW w:w="2389" w:type="pct"/>
            <w:gridSpan w:val="5"/>
            <w:tcBorders>
              <w:left w:val="nil"/>
              <w:bottom w:val="nil"/>
            </w:tcBorders>
            <w:vAlign w:val="center"/>
          </w:tcPr>
          <w:p w14:paraId="0CDF0F89" w14:textId="77777777" w:rsidR="00331A89" w:rsidRPr="008F7503" w:rsidRDefault="00331A89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Half Term Credit Hours</w:t>
            </w:r>
          </w:p>
        </w:tc>
      </w:tr>
      <w:tr w:rsidR="00331A89" w:rsidRPr="008F7503" w14:paraId="4CDE4C58" w14:textId="77777777" w:rsidTr="004D731D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220" w:type="pct"/>
            <w:vMerge/>
            <w:tcBorders>
              <w:bottom w:val="single" w:sz="4" w:space="0" w:color="auto"/>
            </w:tcBorders>
            <w:vAlign w:val="center"/>
          </w:tcPr>
          <w:p w14:paraId="5FFAEEBA" w14:textId="77777777" w:rsidR="00331A89" w:rsidRPr="008F7503" w:rsidRDefault="00331A89" w:rsidP="007B0F26">
            <w:pPr>
              <w:pStyle w:val="NoSpacing"/>
            </w:pPr>
          </w:p>
        </w:tc>
        <w:tc>
          <w:tcPr>
            <w:tcW w:w="1195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A54F08" w14:textId="77777777" w:rsidR="00331A89" w:rsidRDefault="00331A89" w:rsidP="007B0F26">
            <w:pPr>
              <w:pStyle w:val="NoSpacing"/>
            </w:pPr>
            <w:r>
              <w:t xml:space="preserve">Undergraduate Min: </w:t>
            </w:r>
            <w:bookmarkStart w:id="11" w:name="Text14"/>
            <w:r w:rsidR="00545976"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  <w:bookmarkEnd w:id="11"/>
          </w:p>
          <w:p w14:paraId="38D5AA3E" w14:textId="77777777" w:rsidR="00331A89" w:rsidRPr="008F7503" w:rsidRDefault="00331A89" w:rsidP="007B0F26">
            <w:pPr>
              <w:pStyle w:val="NoSpacing"/>
            </w:pPr>
            <w:r>
              <w:t xml:space="preserve">Undergraduate Max: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0D92C" w14:textId="77777777" w:rsidR="00331A89" w:rsidRDefault="00331A89" w:rsidP="007B0F26">
            <w:pPr>
              <w:pStyle w:val="NoSpacing"/>
            </w:pPr>
            <w:r>
              <w:t xml:space="preserve">Graduate Min: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  <w:p w14:paraId="6DC86637" w14:textId="77777777" w:rsidR="00331A89" w:rsidRPr="008F7503" w:rsidRDefault="00331A89" w:rsidP="007B0F26">
            <w:pPr>
              <w:pStyle w:val="NoSpacing"/>
            </w:pPr>
            <w:r>
              <w:t xml:space="preserve">Graduate Max: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64823" w14:textId="77777777" w:rsidR="00331A89" w:rsidRDefault="00331A89" w:rsidP="007B0F26">
            <w:pPr>
              <w:pStyle w:val="NoSpacing"/>
            </w:pPr>
            <w:r>
              <w:t xml:space="preserve">Undergraduate Min: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  <w:p w14:paraId="580A3FCE" w14:textId="77777777" w:rsidR="00331A89" w:rsidRPr="008F7503" w:rsidRDefault="00331A89" w:rsidP="007B0F26">
            <w:pPr>
              <w:pStyle w:val="NoSpacing"/>
            </w:pPr>
            <w:r>
              <w:t xml:space="preserve">Undergraduate Max: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</w:tc>
        <w:tc>
          <w:tcPr>
            <w:tcW w:w="11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E9A8E" w14:textId="77777777" w:rsidR="00331A89" w:rsidRDefault="00331A89" w:rsidP="007B0F26">
            <w:pPr>
              <w:pStyle w:val="NoSpacing"/>
            </w:pPr>
            <w:r>
              <w:t xml:space="preserve">Graduate Min: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  <w:p w14:paraId="28BBEF76" w14:textId="77777777" w:rsidR="00331A89" w:rsidRPr="008F7503" w:rsidRDefault="00331A89" w:rsidP="007B0F26">
            <w:pPr>
              <w:pStyle w:val="NoSpacing"/>
            </w:pPr>
            <w:r>
              <w:t xml:space="preserve">Graduate Max: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</w:tc>
      </w:tr>
      <w:tr w:rsidR="00424FC8" w:rsidRPr="008F7503" w14:paraId="531689D3" w14:textId="77777777" w:rsidTr="004D731D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220" w:type="pc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723BAF1" w14:textId="77777777" w:rsidR="00424FC8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rPr>
                <w:rStyle w:val="Strong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FC8" w:rsidRPr="008F7503">
              <w:rPr>
                <w:rStyle w:val="Strong"/>
              </w:rPr>
              <w:instrText xml:space="preserve"> FORMCHECKBOX </w:instrText>
            </w:r>
            <w:r w:rsidRPr="008F7503">
              <w:rPr>
                <w:rStyle w:val="Strong"/>
              </w:rPr>
            </w:r>
            <w:r w:rsidRPr="008F7503">
              <w:rPr>
                <w:rStyle w:val="Strong"/>
              </w:rPr>
              <w:fldChar w:fldCharType="separate"/>
            </w:r>
            <w:r w:rsidRPr="008F7503">
              <w:rPr>
                <w:rStyle w:val="Strong"/>
              </w:rPr>
              <w:fldChar w:fldCharType="end"/>
            </w:r>
          </w:p>
        </w:tc>
        <w:tc>
          <w:tcPr>
            <w:tcW w:w="4780" w:type="pct"/>
            <w:gridSpan w:val="10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0C76368" w14:textId="77777777" w:rsidR="00424FC8" w:rsidRPr="008F7503" w:rsidRDefault="00424FC8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Course Credit Type</w:t>
            </w:r>
          </w:p>
          <w:bookmarkStart w:id="12" w:name="Dropdown2"/>
          <w:p w14:paraId="7C3D3491" w14:textId="77777777" w:rsidR="00424FC8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Undergraduate"/>
                    <w:listEntry w:val="Rackham Graduate"/>
                    <w:listEntry w:val="Undergraduate or Rackham Graduate"/>
                    <w:listEntry w:val="Undergraduate or Non-Rackham Graduate"/>
                    <w:listEntry w:val="Rackham Graduate Credit with Additional Work"/>
                    <w:listEntry w:val="Non-Rackham Graduate"/>
                    <w:listEntry w:val="Rackham and Non-Rackham Graduate"/>
                    <w:listEntry w:val="All Credit Types"/>
                  </w:ddList>
                </w:ffData>
              </w:fldChar>
            </w:r>
            <w:r w:rsidR="00130FB2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</w:tr>
      <w:tr w:rsidR="00424FC8" w:rsidRPr="008F7503" w14:paraId="58C8C82E" w14:textId="77777777" w:rsidTr="004D731D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20" w:type="pct"/>
            <w:tcBorders>
              <w:bottom w:val="nil"/>
            </w:tcBorders>
            <w:vAlign w:val="center"/>
          </w:tcPr>
          <w:p w14:paraId="22B23F4B" w14:textId="77777777" w:rsidR="00424FC8" w:rsidRPr="008F7503" w:rsidRDefault="00424FC8" w:rsidP="007B0F26">
            <w:pPr>
              <w:pStyle w:val="NoSpacing"/>
              <w:rPr>
                <w:rStyle w:val="Strong"/>
              </w:rPr>
            </w:pPr>
          </w:p>
        </w:tc>
        <w:tc>
          <w:tcPr>
            <w:tcW w:w="4780" w:type="pct"/>
            <w:gridSpan w:val="10"/>
            <w:tcBorders>
              <w:bottom w:val="nil"/>
            </w:tcBorders>
            <w:vAlign w:val="center"/>
          </w:tcPr>
          <w:p w14:paraId="2B32D958" w14:textId="77777777" w:rsidR="00424FC8" w:rsidRPr="008F7503" w:rsidRDefault="00424FC8" w:rsidP="007B0F26">
            <w:pPr>
              <w:pStyle w:val="NoSpacing"/>
            </w:pPr>
            <w:r w:rsidRPr="008F7503">
              <w:rPr>
                <w:rStyle w:val="Strong"/>
                <w:b w:val="0"/>
              </w:rPr>
              <w:t>Repeatability</w:t>
            </w:r>
          </w:p>
        </w:tc>
      </w:tr>
      <w:tr w:rsidR="00424FC8" w:rsidRPr="008F7503" w14:paraId="0F8C2BB0" w14:textId="77777777" w:rsidTr="004D731D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22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B463EE" w14:textId="77777777" w:rsidR="00424FC8" w:rsidRPr="008F7503" w:rsidRDefault="00545976" w:rsidP="007B0F26">
            <w:pPr>
              <w:pStyle w:val="NoSpacing"/>
            </w:pPr>
            <w:r w:rsidRPr="008F7503">
              <w:rPr>
                <w:rStyle w:val="Strong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FC8" w:rsidRPr="008F7503">
              <w:rPr>
                <w:rStyle w:val="Strong"/>
              </w:rPr>
              <w:instrText xml:space="preserve"> FORMCHECKBOX </w:instrText>
            </w:r>
            <w:r w:rsidRPr="008F7503">
              <w:rPr>
                <w:rStyle w:val="Strong"/>
              </w:rPr>
            </w:r>
            <w:r w:rsidRPr="008F7503">
              <w:rPr>
                <w:rStyle w:val="Strong"/>
              </w:rPr>
              <w:fldChar w:fldCharType="separate"/>
            </w:r>
            <w:r w:rsidRPr="008F7503">
              <w:rPr>
                <w:rStyle w:val="Strong"/>
              </w:rPr>
              <w:fldChar w:fldCharType="end"/>
            </w:r>
          </w:p>
        </w:tc>
        <w:tc>
          <w:tcPr>
            <w:tcW w:w="2391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6A656D" w14:textId="77777777" w:rsidR="00424FC8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FC8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424FC8" w:rsidRPr="008F7503">
              <w:t xml:space="preserve"> Course is Repeatable for Credit</w:t>
            </w:r>
          </w:p>
          <w:p w14:paraId="74C1B068" w14:textId="77777777" w:rsidR="00424FC8" w:rsidRPr="008F7503" w:rsidRDefault="00424FC8" w:rsidP="007B0F26">
            <w:pPr>
              <w:pStyle w:val="NoSpacing"/>
            </w:pPr>
            <w:r w:rsidRPr="008F7503">
              <w:t xml:space="preserve">Maximum number of repeatable credits: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</w:tc>
        <w:tc>
          <w:tcPr>
            <w:tcW w:w="2389" w:type="pct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996D42" w14:textId="77777777" w:rsidR="00424FC8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FC8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424FC8" w:rsidRPr="008F7503">
              <w:t xml:space="preserve"> Course is Y graded</w:t>
            </w:r>
          </w:p>
          <w:p w14:paraId="2A0150F9" w14:textId="77777777" w:rsidR="00424FC8" w:rsidRPr="008F7503" w:rsidRDefault="00545976" w:rsidP="007B0F26">
            <w:pPr>
              <w:pStyle w:val="NoSpacing"/>
              <w:rPr>
                <w:rStyle w:val="Strong"/>
                <w:b w:val="0"/>
                <w:bCs w:val="0"/>
              </w:rPr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FC8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424FC8" w:rsidRPr="008F7503">
              <w:t xml:space="preserve"> Can be taken more than once in the same term</w:t>
            </w:r>
          </w:p>
        </w:tc>
      </w:tr>
    </w:tbl>
    <w:p w14:paraId="0F74C081" w14:textId="77777777" w:rsidR="004D731D" w:rsidRDefault="004D731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3131"/>
        <w:gridCol w:w="304"/>
        <w:gridCol w:w="1719"/>
        <w:gridCol w:w="1564"/>
        <w:gridCol w:w="154"/>
        <w:gridCol w:w="1615"/>
        <w:gridCol w:w="1818"/>
      </w:tblGrid>
      <w:tr w:rsidR="00130FB2" w:rsidRPr="008F7503" w14:paraId="4AF8A78B" w14:textId="77777777" w:rsidTr="00130FB2">
        <w:trPr>
          <w:trHeight w:val="4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C5DF" w14:textId="77777777" w:rsidR="00130FB2" w:rsidRDefault="00130FB2" w:rsidP="0050321B">
            <w:r w:rsidRPr="008F7503">
              <w:lastRenderedPageBreak/>
              <w:t xml:space="preserve">Subject: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 w:rsidR="005459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45976">
              <w:fldChar w:fldCharType="end"/>
            </w:r>
            <w:r>
              <w:t xml:space="preserve"> </w:t>
            </w:r>
            <w:r w:rsidRPr="008F7503">
              <w:t>Catalog:</w:t>
            </w:r>
            <w:r w:rsidR="00EE1EDA">
              <w:t xml:space="preserve">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 w:rsidR="005459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45976">
              <w:fldChar w:fldCharType="end"/>
            </w:r>
          </w:p>
        </w:tc>
      </w:tr>
      <w:tr w:rsidR="00FA0C3E" w:rsidRPr="008F7503" w14:paraId="56F8C7B0" w14:textId="77777777" w:rsidTr="007B0F26">
        <w:trPr>
          <w:trHeight w:val="2304"/>
        </w:trPr>
        <w:tc>
          <w:tcPr>
            <w:tcW w:w="22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406DCA" w14:textId="77777777" w:rsidR="00FA0C3E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rPr>
                <w:rStyle w:val="Strong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rPr>
                <w:rStyle w:val="Strong"/>
              </w:rPr>
              <w:instrText xml:space="preserve"> FORMCHECKBOX </w:instrText>
            </w:r>
            <w:r w:rsidRPr="008F7503">
              <w:rPr>
                <w:rStyle w:val="Strong"/>
              </w:rPr>
            </w:r>
            <w:r w:rsidRPr="008F7503">
              <w:rPr>
                <w:rStyle w:val="Strong"/>
              </w:rPr>
              <w:fldChar w:fldCharType="separate"/>
            </w:r>
            <w:r w:rsidRPr="008F7503">
              <w:rPr>
                <w:rStyle w:val="Strong"/>
              </w:rPr>
              <w:fldChar w:fldCharType="end"/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C0C69D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Grading Basis</w:t>
            </w:r>
          </w:p>
          <w:p w14:paraId="38901B8D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Graded (A – E)</w:t>
            </w:r>
          </w:p>
          <w:p w14:paraId="0B7DB1A4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Credit/No Credit</w:t>
            </w:r>
          </w:p>
          <w:p w14:paraId="70149AA5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Satisfactory/Unsatisfactory</w:t>
            </w:r>
          </w:p>
          <w:p w14:paraId="617DA360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Pass/Fail</w:t>
            </w:r>
          </w:p>
          <w:p w14:paraId="2BF1883F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Business Administration Grading</w:t>
            </w:r>
          </w:p>
          <w:p w14:paraId="6C04A1B7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Not for Credit</w:t>
            </w:r>
          </w:p>
          <w:p w14:paraId="08BCD89A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Not for Degree Credit</w:t>
            </w:r>
          </w:p>
          <w:p w14:paraId="4FCE4DCF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Degree Credit Only</w:t>
            </w:r>
          </w:p>
        </w:tc>
        <w:tc>
          <w:tcPr>
            <w:tcW w:w="1594" w:type="pct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vAlign w:val="center"/>
          </w:tcPr>
          <w:p w14:paraId="388BCB14" w14:textId="77777777" w:rsidR="00FA0C3E" w:rsidRDefault="00FA0C3E" w:rsidP="007B0F26">
            <w:pPr>
              <w:pStyle w:val="NoSpacing"/>
            </w:pPr>
            <w:r>
              <w:t>Add Consent</w:t>
            </w:r>
          </w:p>
          <w:p w14:paraId="65FA7FAD" w14:textId="77777777" w:rsidR="00FA0C3E" w:rsidRDefault="00545976" w:rsidP="007B0F26">
            <w:pPr>
              <w:pStyle w:val="NoSpacing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FA0C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FA0C3E">
              <w:t xml:space="preserve"> Department Consent</w:t>
            </w:r>
          </w:p>
          <w:p w14:paraId="5600FFA4" w14:textId="77777777" w:rsidR="00FA0C3E" w:rsidRDefault="00545976" w:rsidP="007B0F26">
            <w:pPr>
              <w:pStyle w:val="NoSpacing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FA0C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  <w:r w:rsidR="00FA0C3E">
              <w:t xml:space="preserve"> Instructor Consent</w:t>
            </w:r>
          </w:p>
          <w:p w14:paraId="7F5C10B7" w14:textId="77777777" w:rsidR="00FA0C3E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FA0C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="00FA0C3E">
              <w:t xml:space="preserve"> No Consent</w:t>
            </w:r>
          </w:p>
        </w:tc>
        <w:tc>
          <w:tcPr>
            <w:tcW w:w="1592" w:type="pct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9FA2A07" w14:textId="77777777" w:rsidR="00FA0C3E" w:rsidRDefault="00FA0C3E" w:rsidP="007B0F26">
            <w:pPr>
              <w:pStyle w:val="NoSpacing"/>
            </w:pPr>
            <w:r>
              <w:t>Drop Consent</w:t>
            </w:r>
          </w:p>
          <w:p w14:paraId="5D2B1772" w14:textId="77777777" w:rsidR="00FA0C3E" w:rsidRDefault="00545976" w:rsidP="007B0F26">
            <w:pPr>
              <w:pStyle w:val="NoSpacing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FA0C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 w:rsidR="00FA0C3E">
              <w:t xml:space="preserve"> Department Consent</w:t>
            </w:r>
          </w:p>
          <w:p w14:paraId="592F6680" w14:textId="77777777" w:rsidR="00FA0C3E" w:rsidRDefault="00545976" w:rsidP="007B0F26">
            <w:pPr>
              <w:pStyle w:val="NoSpacing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="00FA0C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 w:rsidR="00FA0C3E">
              <w:t xml:space="preserve"> Instructor Consent</w:t>
            </w:r>
          </w:p>
          <w:p w14:paraId="0A7C2088" w14:textId="77777777" w:rsidR="00FA0C3E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="00FA0C3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 w:rsidR="00FA0C3E">
              <w:t xml:space="preserve"> No Consent</w:t>
            </w:r>
          </w:p>
        </w:tc>
      </w:tr>
      <w:tr w:rsidR="00A47DBA" w:rsidRPr="008F7503" w14:paraId="6F1A12D2" w14:textId="77777777" w:rsidTr="007B0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80" w:firstRow="0" w:lastRow="0" w:firstColumn="1" w:lastColumn="0" w:noHBand="0" w:noVBand="1"/>
        </w:tblPrEx>
        <w:trPr>
          <w:trHeight w:val="432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</w:tcPr>
          <w:p w14:paraId="21119351" w14:textId="77777777" w:rsidR="00A47DBA" w:rsidRPr="008F7503" w:rsidRDefault="00A47DBA" w:rsidP="00ED5986">
            <w:pPr>
              <w:pStyle w:val="Heading3"/>
            </w:pPr>
          </w:p>
        </w:tc>
        <w:tc>
          <w:tcPr>
            <w:tcW w:w="23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D3EE0" w14:textId="77777777" w:rsidR="00A47DBA" w:rsidRPr="008F7503" w:rsidRDefault="00A47DBA" w:rsidP="00ED5986">
            <w:pPr>
              <w:pStyle w:val="Heading3"/>
            </w:pPr>
            <w:r w:rsidRPr="008F7503">
              <w:t>CURRENT LISTING</w:t>
            </w:r>
          </w:p>
        </w:tc>
        <w:tc>
          <w:tcPr>
            <w:tcW w:w="23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1F6E9" w14:textId="77777777" w:rsidR="00A47DBA" w:rsidRPr="008F7503" w:rsidRDefault="00A47DBA" w:rsidP="00ED5986">
            <w:pPr>
              <w:pStyle w:val="Heading3"/>
            </w:pPr>
            <w:r w:rsidRPr="008F7503">
              <w:t>REQUESTED LISTING</w:t>
            </w:r>
          </w:p>
        </w:tc>
      </w:tr>
      <w:tr w:rsidR="00FA0C3E" w:rsidRPr="008F7503" w14:paraId="0683FD51" w14:textId="77777777" w:rsidTr="007B0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80" w:firstRow="0" w:lastRow="0" w:firstColumn="1" w:lastColumn="0" w:noHBand="0" w:noVBand="1"/>
        </w:tblPrEx>
        <w:trPr>
          <w:trHeight w:val="576"/>
        </w:trPr>
        <w:tc>
          <w:tcPr>
            <w:tcW w:w="220" w:type="pct"/>
            <w:vAlign w:val="center"/>
          </w:tcPr>
          <w:p w14:paraId="5650FBBF" w14:textId="77777777" w:rsidR="00FA0C3E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</w:tc>
        <w:tc>
          <w:tcPr>
            <w:tcW w:w="2391" w:type="pct"/>
            <w:gridSpan w:val="3"/>
            <w:vAlign w:val="center"/>
          </w:tcPr>
          <w:p w14:paraId="7BD6B928" w14:textId="77777777" w:rsidR="00FA0C3E" w:rsidRPr="008F7503" w:rsidRDefault="00FA0C3E" w:rsidP="007B0F26">
            <w:pPr>
              <w:pStyle w:val="NoSpacing"/>
            </w:pPr>
            <w:r w:rsidRPr="008F7503">
              <w:t>Advisory Prerequisite (254 char)</w:t>
            </w:r>
          </w:p>
          <w:bookmarkStart w:id="19" w:name="Text13"/>
          <w:p w14:paraId="778A2D83" w14:textId="77777777" w:rsidR="00FA0C3E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54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389" w:type="pct"/>
            <w:gridSpan w:val="4"/>
            <w:vAlign w:val="center"/>
          </w:tcPr>
          <w:p w14:paraId="0B00EFB5" w14:textId="77777777" w:rsidR="00FA0C3E" w:rsidRPr="008F7503" w:rsidRDefault="00FA0C3E" w:rsidP="007B0F26">
            <w:pPr>
              <w:pStyle w:val="NoSpacing"/>
            </w:pPr>
            <w:r w:rsidRPr="008F7503">
              <w:t>Advisory Prerequisite (254 char)</w:t>
            </w:r>
          </w:p>
          <w:p w14:paraId="3DF8A2A2" w14:textId="77777777" w:rsidR="00FA0C3E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4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0C3E" w:rsidRPr="008F7503" w14:paraId="57BA583C" w14:textId="77777777" w:rsidTr="007B0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80" w:firstRow="0" w:lastRow="0" w:firstColumn="1" w:lastColumn="0" w:noHBand="0" w:noVBand="1"/>
        </w:tblPrEx>
        <w:trPr>
          <w:trHeight w:val="864"/>
        </w:trPr>
        <w:tc>
          <w:tcPr>
            <w:tcW w:w="220" w:type="pct"/>
            <w:vAlign w:val="center"/>
          </w:tcPr>
          <w:p w14:paraId="1099C573" w14:textId="77777777" w:rsidR="00FA0C3E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</w:tc>
        <w:tc>
          <w:tcPr>
            <w:tcW w:w="2391" w:type="pct"/>
            <w:gridSpan w:val="3"/>
            <w:vAlign w:val="center"/>
          </w:tcPr>
          <w:p w14:paraId="76388904" w14:textId="77777777" w:rsidR="00FA0C3E" w:rsidRPr="008F7503" w:rsidRDefault="00FA0C3E" w:rsidP="007B0F26">
            <w:pPr>
              <w:pStyle w:val="NoSpacing"/>
            </w:pPr>
            <w:r w:rsidRPr="008F7503">
              <w:t>Enforced Prerequisite (254 char)</w:t>
            </w:r>
          </w:p>
          <w:p w14:paraId="71ED6027" w14:textId="77777777" w:rsidR="00FA0C3E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4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  <w:p w14:paraId="3A8EA231" w14:textId="77777777" w:rsidR="00FA0C3E" w:rsidRPr="008F7503" w:rsidRDefault="00FA0C3E" w:rsidP="007B0F26">
            <w:pPr>
              <w:pStyle w:val="NoSpacing"/>
            </w:pPr>
            <w:r w:rsidRPr="008F7503">
              <w:t xml:space="preserve">Minimum grade requirement:  </w:t>
            </w:r>
            <w:bookmarkStart w:id="20" w:name="Text10"/>
            <w:r w:rsidR="0054597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  <w:bookmarkEnd w:id="20"/>
          </w:p>
        </w:tc>
        <w:tc>
          <w:tcPr>
            <w:tcW w:w="2389" w:type="pct"/>
            <w:gridSpan w:val="4"/>
            <w:vAlign w:val="center"/>
          </w:tcPr>
          <w:p w14:paraId="0CF10C8B" w14:textId="77777777" w:rsidR="00FA0C3E" w:rsidRPr="008F7503" w:rsidRDefault="00FA0C3E" w:rsidP="007B0F26">
            <w:pPr>
              <w:pStyle w:val="NoSpacing"/>
            </w:pPr>
            <w:r w:rsidRPr="008F7503">
              <w:t>Enforced Prerequisite (254 char)</w:t>
            </w:r>
          </w:p>
          <w:p w14:paraId="167AE2B3" w14:textId="77777777" w:rsidR="00FA0C3E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4"/>
                  </w:textInput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  <w:p w14:paraId="0357BB55" w14:textId="77777777" w:rsidR="00FA0C3E" w:rsidRPr="008F7503" w:rsidRDefault="00FA0C3E" w:rsidP="007B0F26">
            <w:pPr>
              <w:pStyle w:val="NoSpacing"/>
            </w:pPr>
            <w:r w:rsidRPr="008F7503">
              <w:t xml:space="preserve">Minimum grade requirement: 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</w:tc>
      </w:tr>
      <w:tr w:rsidR="00FA0C3E" w:rsidRPr="008F7503" w14:paraId="0C13F976" w14:textId="77777777" w:rsidTr="007B0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80" w:firstRow="0" w:lastRow="0" w:firstColumn="1" w:lastColumn="0" w:noHBand="0" w:noVBand="1"/>
        </w:tblPrEx>
        <w:trPr>
          <w:trHeight w:val="576"/>
        </w:trPr>
        <w:tc>
          <w:tcPr>
            <w:tcW w:w="220" w:type="pct"/>
            <w:vAlign w:val="center"/>
          </w:tcPr>
          <w:p w14:paraId="22D7E405" w14:textId="77777777" w:rsidR="00FA0C3E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</w:tc>
        <w:tc>
          <w:tcPr>
            <w:tcW w:w="2391" w:type="pct"/>
            <w:gridSpan w:val="3"/>
            <w:vAlign w:val="center"/>
          </w:tcPr>
          <w:p w14:paraId="4F534EB6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Credit Exclusions</w:t>
            </w:r>
          </w:p>
          <w:p w14:paraId="49FF6D1D" w14:textId="77777777" w:rsidR="00FA0C3E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89" w:type="pct"/>
            <w:gridSpan w:val="4"/>
            <w:vAlign w:val="center"/>
          </w:tcPr>
          <w:p w14:paraId="6709D8EF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Credit Exclusions</w:t>
            </w:r>
          </w:p>
          <w:p w14:paraId="7FD43C23" w14:textId="77777777" w:rsidR="00FA0C3E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45AE">
              <w:instrText xml:space="preserve"> FORMTEXT </w:instrText>
            </w:r>
            <w:r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0C3E" w:rsidRPr="008F7503" w14:paraId="052B4AED" w14:textId="77777777" w:rsidTr="007B0F26">
        <w:trPr>
          <w:trHeight w:val="1872"/>
        </w:trPr>
        <w:tc>
          <w:tcPr>
            <w:tcW w:w="2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55E92C" w14:textId="77777777" w:rsidR="00FA0C3E" w:rsidRPr="008F7503" w:rsidRDefault="00545976" w:rsidP="007B0F26">
            <w:pPr>
              <w:pStyle w:val="NoSpacing"/>
              <w:rPr>
                <w:rStyle w:val="Strong"/>
              </w:rPr>
            </w:pPr>
            <w:r w:rsidRPr="008F7503">
              <w:rPr>
                <w:rStyle w:val="Strong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="00FA0C3E" w:rsidRPr="008F7503">
              <w:rPr>
                <w:rStyle w:val="Strong"/>
              </w:rPr>
              <w:instrText xml:space="preserve"> FORMCHECKBOX </w:instrText>
            </w:r>
            <w:r w:rsidRPr="008F7503">
              <w:rPr>
                <w:rStyle w:val="Strong"/>
              </w:rPr>
            </w:r>
            <w:r w:rsidRPr="008F7503">
              <w:rPr>
                <w:rStyle w:val="Strong"/>
              </w:rPr>
              <w:fldChar w:fldCharType="separate"/>
            </w:r>
            <w:r w:rsidRPr="008F7503">
              <w:rPr>
                <w:rStyle w:val="Strong"/>
              </w:rPr>
              <w:fldChar w:fldCharType="end"/>
            </w:r>
            <w:bookmarkEnd w:id="21"/>
          </w:p>
        </w:tc>
        <w:tc>
          <w:tcPr>
            <w:tcW w:w="15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DF3DDC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Course Components</w:t>
            </w:r>
          </w:p>
          <w:p w14:paraId="3E550AF2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bookmarkEnd w:id="22"/>
            <w:r w:rsidR="00FA0C3E" w:rsidRPr="008F7503">
              <w:t xml:space="preserve"> Lecture</w:t>
            </w:r>
          </w:p>
          <w:p w14:paraId="5F91C0A7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Seminar</w:t>
            </w:r>
          </w:p>
          <w:p w14:paraId="75989F3B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Recitation</w:t>
            </w:r>
          </w:p>
          <w:p w14:paraId="7B218F18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Lab</w:t>
            </w:r>
          </w:p>
          <w:p w14:paraId="517B84E1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Discussion</w:t>
            </w:r>
          </w:p>
          <w:p w14:paraId="0AA57AA4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  <w:r w:rsidR="00FA0C3E" w:rsidRPr="008F7503">
              <w:t xml:space="preserve"> Independent Study</w:t>
            </w:r>
          </w:p>
        </w:tc>
        <w:tc>
          <w:tcPr>
            <w:tcW w:w="1594" w:type="pct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5EA353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Graded Component</w:t>
            </w:r>
          </w:p>
          <w:p w14:paraId="0EAC4E0B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  <w:p w14:paraId="033AB9E4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  <w:p w14:paraId="7EFA14A6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  <w:p w14:paraId="5AF726AE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  <w:p w14:paraId="5693D413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  <w:p w14:paraId="003BC834" w14:textId="77777777" w:rsidR="00FA0C3E" w:rsidRPr="008F7503" w:rsidRDefault="00545976" w:rsidP="007B0F26">
            <w:pPr>
              <w:pStyle w:val="NoSpacing"/>
            </w:pPr>
            <w:r w:rsidRPr="008F7503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C3E" w:rsidRPr="008F7503">
              <w:instrText xml:space="preserve"> FORMCHECKBOX </w:instrText>
            </w:r>
            <w:r w:rsidRPr="008F7503">
              <w:fldChar w:fldCharType="separate"/>
            </w:r>
            <w:r w:rsidRPr="008F7503">
              <w:fldChar w:fldCharType="end"/>
            </w:r>
          </w:p>
        </w:tc>
        <w:tc>
          <w:tcPr>
            <w:tcW w:w="1592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07C2A91" w14:textId="77777777" w:rsidR="00FA0C3E" w:rsidRDefault="00FA0C3E" w:rsidP="007B0F26">
            <w:pPr>
              <w:pStyle w:val="NoSpacing"/>
            </w:pPr>
            <w:r>
              <w:t xml:space="preserve">Terms </w:t>
            </w:r>
            <w:r w:rsidR="007C420C">
              <w:t>Typically Offered (Please select</w:t>
            </w:r>
            <w:r>
              <w:t xml:space="preserve"> only one)</w:t>
            </w:r>
          </w:p>
          <w:bookmarkStart w:id="23" w:name="Dropdown3"/>
          <w:p w14:paraId="0679AE95" w14:textId="77777777" w:rsidR="00FA0C3E" w:rsidRPr="008F7503" w:rsidRDefault="00545976" w:rsidP="007B0F26">
            <w:pPr>
              <w:pStyle w:val="NoSpacing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[blank]"/>
                    <w:listEntry w:val="Fall"/>
                    <w:listEntry w:val="Fall, Winter"/>
                    <w:listEntry w:val="Fall, Winter, Spring"/>
                    <w:listEntry w:val="Fall, Winter, Spring-Summer"/>
                    <w:listEntry w:val="Fall, Winter, Spr, SprSum, Sum"/>
                    <w:listEntry w:val="Fall, Spring-Summer"/>
                    <w:listEntry w:val="Winter"/>
                    <w:listEntry w:val="Winter, Spring"/>
                    <w:listEntry w:val="Winter, Spring-Summer"/>
                    <w:listEntry w:val="Winter, Spring, SprSum, Summer"/>
                    <w:listEntry w:val="Spring"/>
                    <w:listEntry w:val="Spring, Summer"/>
                    <w:listEntry w:val="Spring, Spring-Summer"/>
                    <w:listEntry w:val="Spring, Spring-Summer, Summer"/>
                    <w:listEntry w:val="Spring-Summer"/>
                    <w:listEntry w:val="Spring-Summer, Summer"/>
                    <w:listEntry w:val="Summer"/>
                  </w:ddList>
                </w:ffData>
              </w:fldChar>
            </w:r>
            <w:r w:rsidR="00FA0C3E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3"/>
            <w:r w:rsidR="00FA0C3E">
              <w:t xml:space="preserve"> or</w:t>
            </w:r>
            <w:bookmarkStart w:id="24" w:name="Dropdown4"/>
            <w:r w:rsidR="00FA0C3E">
              <w:t xml:space="preserve"> </w:t>
            </w: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[blank]"/>
                    <w:listEntry w:val="Fall Term, Even Years"/>
                    <w:listEntry w:val="Fall Term, Odd Years"/>
                    <w:listEntry w:val="Winter Term, Even Years"/>
                    <w:listEntry w:val="Winter Term, Odd Years"/>
                    <w:listEntry w:val="Spring Term, Even Years"/>
                    <w:listEntry w:val="Spring Term, Odd Years"/>
                    <w:listEntry w:val="Spring-Summer Term, Even Years"/>
                    <w:listEntry w:val="Spring-Summer Term Odd Years"/>
                    <w:listEntry w:val="Summer Term, Even Years"/>
                    <w:listEntry w:val="Summer Term, Odd Years"/>
                    <w:listEntry w:val="As Needed"/>
                    <w:listEntry w:val="When Instructor Available"/>
                    <w:listEntry w:val="Contact School/College"/>
                    <w:listEntry w:val="Rarely"/>
                  </w:ddList>
                </w:ffData>
              </w:fldChar>
            </w:r>
            <w:r w:rsidR="00FA0C3E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24"/>
          </w:p>
        </w:tc>
      </w:tr>
      <w:tr w:rsidR="00130FB2" w:rsidRPr="008F7503" w14:paraId="6D2437AF" w14:textId="77777777" w:rsidTr="007B0F26">
        <w:trPr>
          <w:trHeight w:val="432"/>
        </w:trPr>
        <w:tc>
          <w:tcPr>
            <w:tcW w:w="2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625FE" w14:textId="77777777" w:rsidR="00130FB2" w:rsidRPr="008F7503" w:rsidRDefault="00130FB2" w:rsidP="007B0F26">
            <w:pPr>
              <w:pStyle w:val="NoSpacing"/>
            </w:pPr>
            <w:r w:rsidRPr="008F7503">
              <w:t xml:space="preserve">Instructor Name: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459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45976">
              <w:fldChar w:fldCharType="end"/>
            </w:r>
          </w:p>
        </w:tc>
        <w:tc>
          <w:tcPr>
            <w:tcW w:w="2389" w:type="pct"/>
            <w:gridSpan w:val="4"/>
            <w:tcBorders>
              <w:left w:val="nil"/>
              <w:bottom w:val="single" w:sz="4" w:space="0" w:color="000000"/>
            </w:tcBorders>
            <w:vAlign w:val="center"/>
          </w:tcPr>
          <w:p w14:paraId="604C60A3" w14:textId="77777777" w:rsidR="00130FB2" w:rsidRPr="008F7503" w:rsidRDefault="00130FB2" w:rsidP="007B0F26">
            <w:pPr>
              <w:pStyle w:val="NoSpacing"/>
            </w:pPr>
            <w:r w:rsidRPr="008F7503">
              <w:t xml:space="preserve">Instructor Title: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5459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45976">
              <w:fldChar w:fldCharType="end"/>
            </w:r>
          </w:p>
        </w:tc>
      </w:tr>
      <w:tr w:rsidR="00FA0C3E" w:rsidRPr="008F7503" w14:paraId="428E6098" w14:textId="77777777" w:rsidTr="002665F0">
        <w:trPr>
          <w:trHeight w:val="57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9390D" w14:textId="77777777" w:rsidR="00FA0C3E" w:rsidRPr="008F7503" w:rsidRDefault="00FA0C3E" w:rsidP="002665F0">
            <w:pPr>
              <w:rPr>
                <w:rStyle w:val="Strong"/>
              </w:rPr>
            </w:pPr>
            <w:r w:rsidRPr="008F7503">
              <w:rPr>
                <w:rStyle w:val="Strong"/>
              </w:rPr>
              <w:t>SIGNATURES ARE REQUIRED FROM ALL DEPARTMENTS INVOLVED</w:t>
            </w:r>
          </w:p>
        </w:tc>
      </w:tr>
      <w:tr w:rsidR="00FA0C3E" w:rsidRPr="008F7503" w14:paraId="625DBAC5" w14:textId="77777777" w:rsidTr="004D731D">
        <w:trPr>
          <w:trHeight w:val="576"/>
        </w:trPr>
        <w:tc>
          <w:tcPr>
            <w:tcW w:w="167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C7BE3" w14:textId="77777777" w:rsidR="00FA0C3E" w:rsidRPr="008F7503" w:rsidRDefault="00FA0C3E" w:rsidP="007B0F26">
            <w:pPr>
              <w:pStyle w:val="NoSpacing"/>
            </w:pPr>
            <w:r w:rsidRPr="008F7503">
              <w:t xml:space="preserve">Contact Person: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</w:tc>
        <w:tc>
          <w:tcPr>
            <w:tcW w:w="1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9970C" w14:textId="77777777" w:rsidR="00FA0C3E" w:rsidRPr="008F7503" w:rsidRDefault="00FA0C3E" w:rsidP="007B0F26">
            <w:pPr>
              <w:pStyle w:val="NoSpacing"/>
            </w:pPr>
            <w:r w:rsidRPr="008F7503">
              <w:t xml:space="preserve">Email: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</w:tc>
        <w:tc>
          <w:tcPr>
            <w:tcW w:w="16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46A45" w14:textId="77777777" w:rsidR="00FA0C3E" w:rsidRPr="008F7503" w:rsidRDefault="00FA0C3E" w:rsidP="007B0F26">
            <w:pPr>
              <w:pStyle w:val="NoSpacing"/>
              <w:rPr>
                <w:rStyle w:val="Strong"/>
              </w:rPr>
            </w:pPr>
            <w:r w:rsidRPr="008F7503">
              <w:t xml:space="preserve">Phone: </w:t>
            </w:r>
            <w:r w:rsidR="00545976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745AE">
              <w:instrText xml:space="preserve"> FORMTEXT </w:instrText>
            </w:r>
            <w:r w:rsidR="00545976">
              <w:fldChar w:fldCharType="separate"/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D745AE">
              <w:rPr>
                <w:noProof/>
              </w:rPr>
              <w:t> </w:t>
            </w:r>
            <w:r w:rsidR="00545976">
              <w:fldChar w:fldCharType="end"/>
            </w:r>
          </w:p>
        </w:tc>
      </w:tr>
      <w:tr w:rsidR="00FA0C3E" w:rsidRPr="008F7503" w14:paraId="254BDF6C" w14:textId="77777777" w:rsidTr="007B0F26">
        <w:trPr>
          <w:trHeight w:val="576"/>
        </w:trPr>
        <w:tc>
          <w:tcPr>
            <w:tcW w:w="415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D31260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Curriculum Committee: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74BB8C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Date:</w:t>
            </w:r>
          </w:p>
        </w:tc>
      </w:tr>
      <w:tr w:rsidR="00FA0C3E" w:rsidRPr="008F7503" w14:paraId="3E8FAFA4" w14:textId="77777777" w:rsidTr="007B0F26">
        <w:trPr>
          <w:trHeight w:val="576"/>
        </w:trPr>
        <w:tc>
          <w:tcPr>
            <w:tcW w:w="41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C70BEC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Dept Chair(s):</w:t>
            </w:r>
          </w:p>
          <w:p w14:paraId="712146D5" w14:textId="77777777" w:rsidR="00FA0C3E" w:rsidRPr="008F7503" w:rsidRDefault="00FA0C3E" w:rsidP="007B0F26">
            <w:pPr>
              <w:pStyle w:val="NoSpacing"/>
              <w:rPr>
                <w:rStyle w:val="Strong"/>
              </w:rPr>
            </w:pPr>
            <w:r w:rsidRPr="008F7503">
              <w:rPr>
                <w:rStyle w:val="Strong"/>
                <w:b w:val="0"/>
              </w:rPr>
              <w:t>Home Department: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A73B03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Date:</w:t>
            </w:r>
          </w:p>
        </w:tc>
      </w:tr>
      <w:tr w:rsidR="00FA0C3E" w:rsidRPr="008F7503" w14:paraId="4A1475FF" w14:textId="77777777" w:rsidTr="007B0F26">
        <w:trPr>
          <w:trHeight w:val="576"/>
        </w:trPr>
        <w:tc>
          <w:tcPr>
            <w:tcW w:w="41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520058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Cross-Listed Department: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3FAAC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Date:</w:t>
            </w:r>
          </w:p>
        </w:tc>
      </w:tr>
      <w:tr w:rsidR="00FA0C3E" w:rsidRPr="008F7503" w14:paraId="01E8A929" w14:textId="77777777" w:rsidTr="007B0F26">
        <w:trPr>
          <w:trHeight w:val="576"/>
        </w:trPr>
        <w:tc>
          <w:tcPr>
            <w:tcW w:w="41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FF857E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Cross-Listed Department: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B0DBB0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Date:</w:t>
            </w:r>
          </w:p>
        </w:tc>
      </w:tr>
      <w:tr w:rsidR="00FA0C3E" w:rsidRPr="008F7503" w14:paraId="1CCD80ED" w14:textId="77777777" w:rsidTr="007B0F26">
        <w:trPr>
          <w:trHeight w:val="576"/>
        </w:trPr>
        <w:tc>
          <w:tcPr>
            <w:tcW w:w="41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AE428A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Cross-Listed Department: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3B8E44" w14:textId="77777777" w:rsidR="00FA0C3E" w:rsidRPr="008F7503" w:rsidRDefault="00FA0C3E" w:rsidP="007B0F26">
            <w:pPr>
              <w:pStyle w:val="NoSpacing"/>
              <w:rPr>
                <w:rStyle w:val="Strong"/>
                <w:b w:val="0"/>
              </w:rPr>
            </w:pPr>
            <w:r w:rsidRPr="008F7503">
              <w:rPr>
                <w:rStyle w:val="Strong"/>
                <w:b w:val="0"/>
              </w:rPr>
              <w:t>Date:</w:t>
            </w:r>
          </w:p>
        </w:tc>
      </w:tr>
    </w:tbl>
    <w:p w14:paraId="12D7BCBF" w14:textId="77777777" w:rsidR="00C607A1" w:rsidRPr="00FD1CA7" w:rsidRDefault="00C607A1" w:rsidP="005B75D5"/>
    <w:sectPr w:rsidR="00C607A1" w:rsidRPr="00FD1CA7" w:rsidSect="000D0A9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AE289" w14:textId="77777777" w:rsidR="00934FD9" w:rsidRDefault="00934FD9" w:rsidP="00D677E7">
      <w:r>
        <w:separator/>
      </w:r>
    </w:p>
  </w:endnote>
  <w:endnote w:type="continuationSeparator" w:id="0">
    <w:p w14:paraId="353027D0" w14:textId="77777777" w:rsidR="00934FD9" w:rsidRDefault="00934FD9" w:rsidP="00D6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61DF" w14:textId="77777777" w:rsidR="00934FD9" w:rsidRDefault="00934FD9" w:rsidP="00D677E7">
      <w:r>
        <w:separator/>
      </w:r>
    </w:p>
  </w:footnote>
  <w:footnote w:type="continuationSeparator" w:id="0">
    <w:p w14:paraId="1A554E60" w14:textId="77777777" w:rsidR="00934FD9" w:rsidRDefault="00934FD9" w:rsidP="00D6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proofState w:spelling="clean"/>
  <w:attachedTemplate r:id="rId1"/>
  <w:documentProtection w:edit="forms" w:enforcement="1"/>
  <w:defaultTabStop w:val="720"/>
  <w:drawingGridHorizontalSpacing w:val="100"/>
  <w:drawingGridVerticalSpacing w:val="18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A7A"/>
    <w:rsid w:val="0001677D"/>
    <w:rsid w:val="000271EF"/>
    <w:rsid w:val="00031239"/>
    <w:rsid w:val="00047AA5"/>
    <w:rsid w:val="0006083B"/>
    <w:rsid w:val="000621B0"/>
    <w:rsid w:val="00070747"/>
    <w:rsid w:val="0007431C"/>
    <w:rsid w:val="00081D8D"/>
    <w:rsid w:val="000944A2"/>
    <w:rsid w:val="000C0826"/>
    <w:rsid w:val="000D0A9B"/>
    <w:rsid w:val="000D0F6C"/>
    <w:rsid w:val="000E1F2B"/>
    <w:rsid w:val="000F4045"/>
    <w:rsid w:val="000F7C68"/>
    <w:rsid w:val="00111416"/>
    <w:rsid w:val="0011624A"/>
    <w:rsid w:val="00122D53"/>
    <w:rsid w:val="00130FB2"/>
    <w:rsid w:val="00137DC8"/>
    <w:rsid w:val="001419A9"/>
    <w:rsid w:val="0014767D"/>
    <w:rsid w:val="00162832"/>
    <w:rsid w:val="00192E0F"/>
    <w:rsid w:val="001A5BE3"/>
    <w:rsid w:val="001A7C35"/>
    <w:rsid w:val="001C2412"/>
    <w:rsid w:val="001E0E46"/>
    <w:rsid w:val="0020663B"/>
    <w:rsid w:val="00213204"/>
    <w:rsid w:val="00236164"/>
    <w:rsid w:val="00236DB0"/>
    <w:rsid w:val="00242422"/>
    <w:rsid w:val="0025327C"/>
    <w:rsid w:val="002665F0"/>
    <w:rsid w:val="00283D2E"/>
    <w:rsid w:val="00294C62"/>
    <w:rsid w:val="0029591C"/>
    <w:rsid w:val="002A065F"/>
    <w:rsid w:val="002C17BC"/>
    <w:rsid w:val="002C30C5"/>
    <w:rsid w:val="002D5B94"/>
    <w:rsid w:val="002E5789"/>
    <w:rsid w:val="003041F8"/>
    <w:rsid w:val="00320391"/>
    <w:rsid w:val="003223F7"/>
    <w:rsid w:val="003258FF"/>
    <w:rsid w:val="00331A89"/>
    <w:rsid w:val="00334921"/>
    <w:rsid w:val="003501BE"/>
    <w:rsid w:val="00394320"/>
    <w:rsid w:val="003960D1"/>
    <w:rsid w:val="003A2385"/>
    <w:rsid w:val="003C58C2"/>
    <w:rsid w:val="003D0C76"/>
    <w:rsid w:val="00403DA9"/>
    <w:rsid w:val="00410E47"/>
    <w:rsid w:val="00424FC8"/>
    <w:rsid w:val="00441542"/>
    <w:rsid w:val="00465CF5"/>
    <w:rsid w:val="00482214"/>
    <w:rsid w:val="004C559A"/>
    <w:rsid w:val="004C57CE"/>
    <w:rsid w:val="004D542A"/>
    <w:rsid w:val="004D731D"/>
    <w:rsid w:val="004E0FD7"/>
    <w:rsid w:val="004F16A9"/>
    <w:rsid w:val="0050321B"/>
    <w:rsid w:val="0051074E"/>
    <w:rsid w:val="00510D33"/>
    <w:rsid w:val="00520DBF"/>
    <w:rsid w:val="0052486A"/>
    <w:rsid w:val="00532E7F"/>
    <w:rsid w:val="00545976"/>
    <w:rsid w:val="00556941"/>
    <w:rsid w:val="00567227"/>
    <w:rsid w:val="005676C1"/>
    <w:rsid w:val="005813AE"/>
    <w:rsid w:val="005B75D5"/>
    <w:rsid w:val="005C5EA3"/>
    <w:rsid w:val="00622B4B"/>
    <w:rsid w:val="0062646D"/>
    <w:rsid w:val="00637652"/>
    <w:rsid w:val="00641133"/>
    <w:rsid w:val="00645B4D"/>
    <w:rsid w:val="00651515"/>
    <w:rsid w:val="00661501"/>
    <w:rsid w:val="00676083"/>
    <w:rsid w:val="006817A9"/>
    <w:rsid w:val="00683366"/>
    <w:rsid w:val="006943BE"/>
    <w:rsid w:val="006A5B07"/>
    <w:rsid w:val="006B27ED"/>
    <w:rsid w:val="006C596A"/>
    <w:rsid w:val="006D2306"/>
    <w:rsid w:val="006F7339"/>
    <w:rsid w:val="00724CA5"/>
    <w:rsid w:val="00727954"/>
    <w:rsid w:val="00743A33"/>
    <w:rsid w:val="00745E18"/>
    <w:rsid w:val="007552D2"/>
    <w:rsid w:val="00766799"/>
    <w:rsid w:val="00771C81"/>
    <w:rsid w:val="00772ADA"/>
    <w:rsid w:val="0078446E"/>
    <w:rsid w:val="007847CB"/>
    <w:rsid w:val="00795838"/>
    <w:rsid w:val="007A6939"/>
    <w:rsid w:val="007B0F26"/>
    <w:rsid w:val="007B61B5"/>
    <w:rsid w:val="007C03E4"/>
    <w:rsid w:val="007C420C"/>
    <w:rsid w:val="007C54F5"/>
    <w:rsid w:val="007F1F98"/>
    <w:rsid w:val="007F312B"/>
    <w:rsid w:val="007F3FA2"/>
    <w:rsid w:val="00827B00"/>
    <w:rsid w:val="008327D7"/>
    <w:rsid w:val="008338C6"/>
    <w:rsid w:val="008422C4"/>
    <w:rsid w:val="00851584"/>
    <w:rsid w:val="00853B62"/>
    <w:rsid w:val="00874ADD"/>
    <w:rsid w:val="008752D7"/>
    <w:rsid w:val="00891C33"/>
    <w:rsid w:val="00897FBD"/>
    <w:rsid w:val="008A17DC"/>
    <w:rsid w:val="008A5AA2"/>
    <w:rsid w:val="008B6CE7"/>
    <w:rsid w:val="008C5B06"/>
    <w:rsid w:val="008D2BC5"/>
    <w:rsid w:val="008D5189"/>
    <w:rsid w:val="008F03D2"/>
    <w:rsid w:val="008F7503"/>
    <w:rsid w:val="00912093"/>
    <w:rsid w:val="00920AD8"/>
    <w:rsid w:val="00934FD9"/>
    <w:rsid w:val="00935364"/>
    <w:rsid w:val="00956AB4"/>
    <w:rsid w:val="00963A46"/>
    <w:rsid w:val="00987030"/>
    <w:rsid w:val="0099190C"/>
    <w:rsid w:val="009C3440"/>
    <w:rsid w:val="009D0DD0"/>
    <w:rsid w:val="009D6C21"/>
    <w:rsid w:val="00A0306F"/>
    <w:rsid w:val="00A14FA3"/>
    <w:rsid w:val="00A3272E"/>
    <w:rsid w:val="00A42ECB"/>
    <w:rsid w:val="00A47DBA"/>
    <w:rsid w:val="00A72871"/>
    <w:rsid w:val="00AA16C3"/>
    <w:rsid w:val="00AB16C2"/>
    <w:rsid w:val="00AB479C"/>
    <w:rsid w:val="00AC39ED"/>
    <w:rsid w:val="00AE0737"/>
    <w:rsid w:val="00B04104"/>
    <w:rsid w:val="00B105F6"/>
    <w:rsid w:val="00B25EF4"/>
    <w:rsid w:val="00B43629"/>
    <w:rsid w:val="00B43AD6"/>
    <w:rsid w:val="00B44EBB"/>
    <w:rsid w:val="00B62DF5"/>
    <w:rsid w:val="00B63C95"/>
    <w:rsid w:val="00B736F5"/>
    <w:rsid w:val="00B779DB"/>
    <w:rsid w:val="00B83B4F"/>
    <w:rsid w:val="00BB0BE5"/>
    <w:rsid w:val="00BD0374"/>
    <w:rsid w:val="00BE1B3A"/>
    <w:rsid w:val="00BE28D4"/>
    <w:rsid w:val="00BF6075"/>
    <w:rsid w:val="00C05E3C"/>
    <w:rsid w:val="00C22618"/>
    <w:rsid w:val="00C3062E"/>
    <w:rsid w:val="00C351E7"/>
    <w:rsid w:val="00C35D06"/>
    <w:rsid w:val="00C4123F"/>
    <w:rsid w:val="00C44CC9"/>
    <w:rsid w:val="00C453AD"/>
    <w:rsid w:val="00C52FD4"/>
    <w:rsid w:val="00C53B2D"/>
    <w:rsid w:val="00C57B43"/>
    <w:rsid w:val="00C607A1"/>
    <w:rsid w:val="00C75577"/>
    <w:rsid w:val="00C81DBE"/>
    <w:rsid w:val="00C8578A"/>
    <w:rsid w:val="00C867CA"/>
    <w:rsid w:val="00C96EAB"/>
    <w:rsid w:val="00CA6515"/>
    <w:rsid w:val="00CB184E"/>
    <w:rsid w:val="00CC61A7"/>
    <w:rsid w:val="00CD7925"/>
    <w:rsid w:val="00CF432F"/>
    <w:rsid w:val="00D1496B"/>
    <w:rsid w:val="00D26300"/>
    <w:rsid w:val="00D31D48"/>
    <w:rsid w:val="00D34245"/>
    <w:rsid w:val="00D458EA"/>
    <w:rsid w:val="00D50D17"/>
    <w:rsid w:val="00D54808"/>
    <w:rsid w:val="00D677E7"/>
    <w:rsid w:val="00D719A0"/>
    <w:rsid w:val="00D745AE"/>
    <w:rsid w:val="00D76486"/>
    <w:rsid w:val="00D83D65"/>
    <w:rsid w:val="00D87861"/>
    <w:rsid w:val="00D917AD"/>
    <w:rsid w:val="00DB49EE"/>
    <w:rsid w:val="00DC18B6"/>
    <w:rsid w:val="00DC43F2"/>
    <w:rsid w:val="00DD598B"/>
    <w:rsid w:val="00DF6FE9"/>
    <w:rsid w:val="00E062B5"/>
    <w:rsid w:val="00E1031F"/>
    <w:rsid w:val="00E109EB"/>
    <w:rsid w:val="00E17897"/>
    <w:rsid w:val="00E23693"/>
    <w:rsid w:val="00E35DEB"/>
    <w:rsid w:val="00E4228D"/>
    <w:rsid w:val="00E45839"/>
    <w:rsid w:val="00E60277"/>
    <w:rsid w:val="00E61002"/>
    <w:rsid w:val="00E7154C"/>
    <w:rsid w:val="00E73B1F"/>
    <w:rsid w:val="00E84A7F"/>
    <w:rsid w:val="00EA6CA8"/>
    <w:rsid w:val="00EB2818"/>
    <w:rsid w:val="00EB6E1D"/>
    <w:rsid w:val="00EC0906"/>
    <w:rsid w:val="00ED5986"/>
    <w:rsid w:val="00ED7D31"/>
    <w:rsid w:val="00EE1EDA"/>
    <w:rsid w:val="00EE7FC8"/>
    <w:rsid w:val="00EF6345"/>
    <w:rsid w:val="00F15E2B"/>
    <w:rsid w:val="00F262AC"/>
    <w:rsid w:val="00F32636"/>
    <w:rsid w:val="00F346CB"/>
    <w:rsid w:val="00F356F1"/>
    <w:rsid w:val="00F416A1"/>
    <w:rsid w:val="00F45DDC"/>
    <w:rsid w:val="00F9090E"/>
    <w:rsid w:val="00F9690D"/>
    <w:rsid w:val="00F971FD"/>
    <w:rsid w:val="00FA0C3E"/>
    <w:rsid w:val="00FA62E9"/>
    <w:rsid w:val="00FA6A7A"/>
    <w:rsid w:val="00FA6F6D"/>
    <w:rsid w:val="00FB20B1"/>
    <w:rsid w:val="00FB6153"/>
    <w:rsid w:val="00FC4EA7"/>
    <w:rsid w:val="00FD1CA7"/>
    <w:rsid w:val="00FD1EA4"/>
    <w:rsid w:val="00FD5ED6"/>
    <w:rsid w:val="00F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7EF78"/>
  <w15:docId w15:val="{B22F15FD-BD24-D84C-B766-009C8937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3F"/>
  </w:style>
  <w:style w:type="paragraph" w:styleId="Heading1">
    <w:name w:val="heading 1"/>
    <w:basedOn w:val="Normal"/>
    <w:next w:val="Normal"/>
    <w:link w:val="Heading1Char"/>
    <w:uiPriority w:val="9"/>
    <w:qFormat/>
    <w:rsid w:val="00C4123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23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23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23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123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123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123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123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3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23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1A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1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76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1476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Strong">
    <w:name w:val="Strong"/>
    <w:uiPriority w:val="22"/>
    <w:qFormat/>
    <w:rsid w:val="00C4123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412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123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412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C4123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C4123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C4123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C4123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123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rsid w:val="001A7C35"/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123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123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3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123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C4123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412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2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3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12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3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23F"/>
    <w:rPr>
      <w:b/>
      <w:bCs/>
      <w:i/>
      <w:iCs/>
    </w:rPr>
  </w:style>
  <w:style w:type="character" w:styleId="SubtleEmphasis">
    <w:name w:val="Subtle Emphasis"/>
    <w:uiPriority w:val="19"/>
    <w:qFormat/>
    <w:rsid w:val="00C4123F"/>
    <w:rPr>
      <w:i/>
      <w:iCs/>
    </w:rPr>
  </w:style>
  <w:style w:type="character" w:styleId="IntenseEmphasis">
    <w:name w:val="Intense Emphasis"/>
    <w:uiPriority w:val="21"/>
    <w:qFormat/>
    <w:rsid w:val="00C4123F"/>
    <w:rPr>
      <w:b/>
      <w:bCs/>
    </w:rPr>
  </w:style>
  <w:style w:type="character" w:styleId="SubtleReference">
    <w:name w:val="Subtle Reference"/>
    <w:uiPriority w:val="31"/>
    <w:qFormat/>
    <w:rsid w:val="00C4123F"/>
    <w:rPr>
      <w:smallCaps/>
    </w:rPr>
  </w:style>
  <w:style w:type="character" w:styleId="IntenseReference">
    <w:name w:val="Intense Reference"/>
    <w:uiPriority w:val="32"/>
    <w:qFormat/>
    <w:rsid w:val="00C4123F"/>
    <w:rPr>
      <w:smallCaps/>
      <w:spacing w:val="5"/>
      <w:u w:val="single"/>
    </w:rPr>
  </w:style>
  <w:style w:type="character" w:styleId="BookTitle">
    <w:name w:val="Book Title"/>
    <w:uiPriority w:val="33"/>
    <w:qFormat/>
    <w:rsid w:val="00C4123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4123F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A5B07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5B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7E7"/>
    <w:rPr>
      <w:rFonts w:ascii="Tahoma" w:hAnsi="Tahoma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6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7E7"/>
    <w:rPr>
      <w:rFonts w:ascii="Tahoma" w:hAnsi="Tahoma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dunk/Downloads/CAR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BE1F-6894-46F5-A8C6-6F0E73E1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CARF.dotx</Template>
  <TotalTime>9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[Please enter the Subject and Catalog Number in the Title field of the Document Properties]</vt:lpstr>
    </vt:vector>
  </TitlesOfParts>
  <Company>University of Michigan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[Please enter the Subject and Catalog Number in the Title field of the Document Properties]</dc:title>
  <dc:creator>Microsoft Office User</dc:creator>
  <dc:description>Course Approval Request Form—Office of the Registrar, University of Michigan</dc:description>
  <cp:lastModifiedBy>Bracken, Deborah</cp:lastModifiedBy>
  <cp:revision>4</cp:revision>
  <dcterms:created xsi:type="dcterms:W3CDTF">2025-03-24T18:06:00Z</dcterms:created>
  <dcterms:modified xsi:type="dcterms:W3CDTF">2025-04-08T21:03:00Z</dcterms:modified>
</cp:coreProperties>
</file>